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06A5" w14:textId="64B5E011" w:rsidR="00657024" w:rsidRDefault="00D4432A" w:rsidP="000C14FD">
      <w:pPr>
        <w:pStyle w:val="Otsikko"/>
      </w:pPr>
      <w:r w:rsidRPr="00D4432A">
        <w:t>sUomi.fi-palveluväylä</w:t>
      </w:r>
      <w:r>
        <w:t xml:space="preserve">n </w:t>
      </w:r>
      <w:r w:rsidR="00BE4FF4">
        <w:t xml:space="preserve">alijärjestelmän käyttölupa </w:t>
      </w:r>
      <w:r>
        <w:br/>
      </w:r>
      <w:r w:rsidR="005F63AF">
        <w:t>VTJ-muutosrajapintaan</w:t>
      </w:r>
    </w:p>
    <w:p w14:paraId="6E35E7C8" w14:textId="77777777" w:rsidR="0079234D" w:rsidRPr="0079234D" w:rsidRDefault="0079234D" w:rsidP="0079234D">
      <w:pPr>
        <w:pStyle w:val="Leipteksti"/>
      </w:pPr>
    </w:p>
    <w:p w14:paraId="20CF2721" w14:textId="6485B7C9" w:rsidR="00BE4FF4" w:rsidRPr="008C1142" w:rsidRDefault="00096B6A" w:rsidP="00457F86">
      <w:pPr>
        <w:pStyle w:val="Leipteksti"/>
        <w:spacing w:after="0"/>
        <w:ind w:left="0"/>
        <w:rPr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68567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9D7" w:rsidRPr="008C1142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F86" w:rsidRPr="008C1142">
        <w:rPr>
          <w:b/>
          <w:bCs/>
          <w:sz w:val="24"/>
          <w:szCs w:val="24"/>
        </w:rPr>
        <w:t xml:space="preserve"> Haen </w:t>
      </w:r>
      <w:r w:rsidR="009332B9" w:rsidRPr="008C1142">
        <w:rPr>
          <w:b/>
          <w:bCs/>
          <w:sz w:val="24"/>
          <w:szCs w:val="24"/>
        </w:rPr>
        <w:t xml:space="preserve">alijärjestelmän </w:t>
      </w:r>
      <w:r w:rsidR="00BE4FF4" w:rsidRPr="008C1142">
        <w:rPr>
          <w:b/>
          <w:bCs/>
          <w:sz w:val="24"/>
          <w:szCs w:val="24"/>
        </w:rPr>
        <w:t>käyttölupaa VTJ</w:t>
      </w:r>
      <w:r w:rsidR="009332B9" w:rsidRPr="008C1142">
        <w:rPr>
          <w:b/>
          <w:bCs/>
          <w:sz w:val="24"/>
          <w:szCs w:val="24"/>
        </w:rPr>
        <w:t>-</w:t>
      </w:r>
      <w:r w:rsidR="005F63AF" w:rsidRPr="008C1142">
        <w:rPr>
          <w:b/>
          <w:bCs/>
          <w:sz w:val="24"/>
          <w:szCs w:val="24"/>
        </w:rPr>
        <w:t>muutosrajapintaan</w:t>
      </w:r>
      <w:r w:rsidR="00BE4FF4" w:rsidRPr="008C1142">
        <w:rPr>
          <w:b/>
          <w:bCs/>
          <w:sz w:val="24"/>
          <w:szCs w:val="24"/>
        </w:rPr>
        <w:t>.</w:t>
      </w:r>
    </w:p>
    <w:p w14:paraId="60A9B156" w14:textId="690521E8" w:rsidR="00D937D2" w:rsidRPr="008C1142" w:rsidRDefault="00096B6A" w:rsidP="00BE4FF4">
      <w:pPr>
        <w:pStyle w:val="Leipteksti"/>
        <w:ind w:left="0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95367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9FB" w:rsidRPr="008C1142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F86" w:rsidRPr="008C1142">
        <w:rPr>
          <w:b/>
          <w:bCs/>
          <w:sz w:val="24"/>
          <w:szCs w:val="24"/>
        </w:rPr>
        <w:t xml:space="preserve"> </w:t>
      </w:r>
      <w:r w:rsidR="008D106A" w:rsidRPr="008C1142">
        <w:rPr>
          <w:b/>
          <w:bCs/>
          <w:sz w:val="24"/>
          <w:szCs w:val="24"/>
        </w:rPr>
        <w:t>Ilmoitan</w:t>
      </w:r>
      <w:r w:rsidR="00D937D2" w:rsidRPr="008C1142">
        <w:rPr>
          <w:b/>
          <w:bCs/>
          <w:sz w:val="24"/>
          <w:szCs w:val="24"/>
        </w:rPr>
        <w:t xml:space="preserve"> liityntäpalvelimen</w:t>
      </w:r>
      <w:r w:rsidR="008D106A" w:rsidRPr="008C1142">
        <w:rPr>
          <w:b/>
          <w:bCs/>
          <w:sz w:val="24"/>
          <w:szCs w:val="24"/>
        </w:rPr>
        <w:t xml:space="preserve"> </w:t>
      </w:r>
      <w:r w:rsidR="003B43B5" w:rsidRPr="008C1142">
        <w:rPr>
          <w:b/>
          <w:bCs/>
          <w:sz w:val="24"/>
          <w:szCs w:val="24"/>
        </w:rPr>
        <w:t xml:space="preserve">IP-osoitteen </w:t>
      </w:r>
      <w:r w:rsidR="008D106A" w:rsidRPr="008C1142">
        <w:rPr>
          <w:b/>
          <w:bCs/>
          <w:sz w:val="24"/>
          <w:szCs w:val="24"/>
        </w:rPr>
        <w:t>muuto</w:t>
      </w:r>
      <w:r w:rsidR="00D937D2" w:rsidRPr="008C1142">
        <w:rPr>
          <w:b/>
          <w:bCs/>
          <w:sz w:val="24"/>
          <w:szCs w:val="24"/>
        </w:rPr>
        <w:t>ksesta.</w:t>
      </w:r>
    </w:p>
    <w:p w14:paraId="58D95802" w14:textId="6FFF2879" w:rsidR="00D35A92" w:rsidRPr="009D0D1A" w:rsidRDefault="00D35A92" w:rsidP="00BE4FF4">
      <w:pPr>
        <w:pStyle w:val="Leipteksti"/>
        <w:ind w:left="0"/>
        <w:rPr>
          <w:b/>
          <w:bCs/>
          <w:sz w:val="24"/>
          <w:szCs w:val="24"/>
        </w:rPr>
      </w:pPr>
      <w:r w:rsidRPr="009D0D1A">
        <w:rPr>
          <w:sz w:val="24"/>
          <w:szCs w:val="24"/>
        </w:rPr>
        <w:t>Palauta lomake osoitteeseen</w:t>
      </w:r>
      <w:r w:rsidRPr="009D0D1A">
        <w:rPr>
          <w:b/>
          <w:bCs/>
          <w:sz w:val="24"/>
          <w:szCs w:val="24"/>
        </w:rPr>
        <w:t xml:space="preserve"> </w:t>
      </w:r>
      <w:hyperlink r:id="rId12" w:history="1">
        <w:r w:rsidR="005F63AF" w:rsidRPr="009D0D1A">
          <w:rPr>
            <w:rStyle w:val="Hyperlinkki"/>
            <w:b/>
            <w:bCs/>
            <w:sz w:val="24"/>
            <w:szCs w:val="24"/>
          </w:rPr>
          <w:t>muutostietopalvelu@dvv.fi</w:t>
        </w:r>
      </w:hyperlink>
    </w:p>
    <w:p w14:paraId="7E2A53A6" w14:textId="77777777" w:rsidR="00657024" w:rsidRPr="00657024" w:rsidRDefault="00657024" w:rsidP="00BE4FF4">
      <w:pPr>
        <w:pStyle w:val="Leipteksti"/>
        <w:ind w:left="0"/>
        <w:rPr>
          <w:b/>
          <w:bCs/>
        </w:rPr>
      </w:pPr>
    </w:p>
    <w:tbl>
      <w:tblPr>
        <w:tblStyle w:val="Yksinkertainentaulukko1"/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6"/>
        <w:gridCol w:w="6499"/>
      </w:tblGrid>
      <w:tr w:rsidR="007F6A27" w:rsidRPr="00BE4FF4" w14:paraId="206FDCFA" w14:textId="77777777" w:rsidTr="00C80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6" w:type="dxa"/>
          </w:tcPr>
          <w:p w14:paraId="551BEFB3" w14:textId="4F2A961E" w:rsidR="00AC2F8E" w:rsidRPr="00D16BDA" w:rsidRDefault="007F6A27" w:rsidP="008D106A">
            <w:pPr>
              <w:pStyle w:val="Leipteksti"/>
              <w:ind w:left="0"/>
              <w:rPr>
                <w:b w:val="0"/>
                <w:bCs w:val="0"/>
              </w:rPr>
            </w:pPr>
            <w:r>
              <w:t>Organisaatio</w:t>
            </w:r>
            <w:r w:rsidR="00D7229A">
              <w:t>n nimi:</w:t>
            </w:r>
          </w:p>
        </w:tc>
        <w:tc>
          <w:tcPr>
            <w:tcW w:w="6498" w:type="dxa"/>
          </w:tcPr>
          <w:sdt>
            <w:sdtPr>
              <w:id w:val="1558279307"/>
              <w:placeholder>
                <w:docPart w:val="BB6DA803CCC04F6AA419EBC87D3D8C16"/>
              </w:placeholder>
              <w:showingPlcHdr/>
            </w:sdtPr>
            <w:sdtEndPr/>
            <w:sdtContent>
              <w:p w14:paraId="2BC78617" w14:textId="707C680E" w:rsidR="007F6A27" w:rsidRPr="000C14FD" w:rsidRDefault="00D7229A" w:rsidP="00E111CB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  <w:color w:val="ACB4B5" w:themeColor="text1" w:themeTint="66"/>
                    <w:sz w:val="22"/>
                  </w:rPr>
                </w:pPr>
                <w:r w:rsidRPr="000C14FD">
                  <w:rPr>
                    <w:color w:val="ACB4B5" w:themeColor="text1" w:themeTint="66"/>
                    <w:sz w:val="22"/>
                  </w:rPr>
                  <w:t>Organisaatio, jolle alijärjestelmä on rekisteröity Palveluväylässä</w:t>
                </w:r>
                <w:r w:rsidR="004A03AD" w:rsidRPr="000C14FD">
                  <w:rPr>
                    <w:color w:val="ACB4B5" w:themeColor="text1" w:themeTint="66"/>
                    <w:sz w:val="22"/>
                  </w:rPr>
                  <w:t xml:space="preserve"> tai Organisaatio, jonka palvelimen IP-osoite halutaan muuttaa.</w:t>
                </w:r>
              </w:p>
            </w:sdtContent>
          </w:sdt>
        </w:tc>
      </w:tr>
      <w:tr w:rsidR="00457F86" w:rsidRPr="00BE4FF4" w14:paraId="62CBBE90" w14:textId="77777777" w:rsidTr="00C80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6" w:type="dxa"/>
          </w:tcPr>
          <w:p w14:paraId="31E6BCBE" w14:textId="247B3A7C" w:rsidR="00457F86" w:rsidRDefault="00457F86" w:rsidP="008D106A">
            <w:pPr>
              <w:pStyle w:val="Leipteksti"/>
              <w:ind w:left="0"/>
            </w:pPr>
            <w:r>
              <w:t>Y-tunnus</w:t>
            </w:r>
            <w:r w:rsidR="00C448D7">
              <w:t>:</w:t>
            </w:r>
          </w:p>
        </w:tc>
        <w:sdt>
          <w:sdtPr>
            <w:id w:val="640623235"/>
            <w:placeholder>
              <w:docPart w:val="C3DE993FCF9143FF8874F456839DAB75"/>
            </w:placeholder>
            <w:showingPlcHdr/>
          </w:sdtPr>
          <w:sdtEndPr/>
          <w:sdtContent>
            <w:tc>
              <w:tcPr>
                <w:tcW w:w="6498" w:type="dxa"/>
              </w:tcPr>
              <w:p w14:paraId="7BE38755" w14:textId="6AD37DE6" w:rsidR="00457F86" w:rsidRDefault="00C448D7" w:rsidP="00E111C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448D7">
                  <w:rPr>
                    <w:color w:val="ACB4B5" w:themeColor="text1" w:themeTint="66"/>
                  </w:rPr>
                  <w:t>Y-tunnus</w:t>
                </w:r>
              </w:p>
            </w:tc>
          </w:sdtContent>
        </w:sdt>
      </w:tr>
      <w:tr w:rsidR="00F11FA9" w:rsidRPr="00BE4FF4" w14:paraId="196C4C7D" w14:textId="77777777" w:rsidTr="00C80D06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6" w:type="dxa"/>
          </w:tcPr>
          <w:p w14:paraId="461CEA8A" w14:textId="0AC0E0C2" w:rsidR="00F11FA9" w:rsidRDefault="00F11FA9" w:rsidP="008D106A">
            <w:pPr>
              <w:pStyle w:val="Leipteksti"/>
              <w:ind w:left="0"/>
            </w:pPr>
            <w:r>
              <w:t>Ympäristö</w:t>
            </w:r>
            <w:r w:rsidR="00C448D7">
              <w:t>:</w:t>
            </w:r>
          </w:p>
        </w:tc>
        <w:bookmarkStart w:id="0" w:name="_Hlk187310040"/>
        <w:tc>
          <w:tcPr>
            <w:tcW w:w="6498" w:type="dxa"/>
          </w:tcPr>
          <w:p w14:paraId="5E5E89E5" w14:textId="692B44C1" w:rsidR="00E111CB" w:rsidRPr="00C52A41" w:rsidRDefault="00096B6A" w:rsidP="00E11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sdt>
              <w:sdtPr>
                <w:rPr>
                  <w:b/>
                  <w:bCs/>
                  <w:sz w:val="22"/>
                </w:rPr>
                <w:id w:val="-98030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11E" w:rsidRPr="00C52A41">
                  <w:rPr>
                    <w:rFonts w:ascii="MS Gothic" w:eastAsia="MS Gothic" w:hAnsi="MS Gothic" w:hint="eastAsia"/>
                    <w:b/>
                    <w:bCs/>
                    <w:sz w:val="22"/>
                  </w:rPr>
                  <w:t>☐</w:t>
                </w:r>
              </w:sdtContent>
            </w:sdt>
            <w:bookmarkEnd w:id="0"/>
            <w:r w:rsidR="00E111CB" w:rsidRPr="00C52A41">
              <w:rPr>
                <w:b/>
                <w:bCs/>
                <w:sz w:val="22"/>
              </w:rPr>
              <w:tab/>
              <w:t>FI – TEST (testi)</w:t>
            </w:r>
          </w:p>
          <w:p w14:paraId="6BDD0741" w14:textId="7EE01696" w:rsidR="00F11FA9" w:rsidRPr="008C1142" w:rsidRDefault="00096B6A" w:rsidP="00E11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sdt>
              <w:sdtPr>
                <w:rPr>
                  <w:b/>
                  <w:bCs/>
                  <w:sz w:val="22"/>
                </w:rPr>
                <w:id w:val="174429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9D7" w:rsidRPr="00C52A41">
                  <w:rPr>
                    <w:rFonts w:ascii="MS Gothic" w:eastAsia="MS Gothic" w:hAnsi="MS Gothic" w:hint="eastAsia"/>
                    <w:b/>
                    <w:bCs/>
                    <w:sz w:val="22"/>
                  </w:rPr>
                  <w:t>☐</w:t>
                </w:r>
              </w:sdtContent>
            </w:sdt>
            <w:r w:rsidR="00F11FA9" w:rsidRPr="00C52A41">
              <w:rPr>
                <w:b/>
                <w:bCs/>
                <w:sz w:val="22"/>
              </w:rPr>
              <w:tab/>
              <w:t>FI</w:t>
            </w:r>
            <w:r w:rsidR="00965906" w:rsidRPr="00C52A41">
              <w:rPr>
                <w:b/>
                <w:bCs/>
                <w:sz w:val="22"/>
              </w:rPr>
              <w:t xml:space="preserve"> </w:t>
            </w:r>
            <w:r w:rsidR="00F11FA9" w:rsidRPr="00C52A41">
              <w:rPr>
                <w:b/>
                <w:bCs/>
                <w:sz w:val="22"/>
              </w:rPr>
              <w:t>(tuotanto)</w:t>
            </w:r>
          </w:p>
        </w:tc>
      </w:tr>
      <w:tr w:rsidR="00F11FA9" w:rsidRPr="00F11FA9" w14:paraId="19CABEC9" w14:textId="77777777" w:rsidTr="00C80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6" w:type="dxa"/>
          </w:tcPr>
          <w:p w14:paraId="52711168" w14:textId="6A4A4595" w:rsidR="0020611E" w:rsidRPr="00A010D0" w:rsidRDefault="00D7229A" w:rsidP="008D106A">
            <w:pPr>
              <w:pStyle w:val="Leipteksti"/>
              <w:ind w:left="0"/>
              <w:rPr>
                <w:b w:val="0"/>
                <w:bCs w:val="0"/>
              </w:rPr>
            </w:pPr>
            <w:r>
              <w:t>L</w:t>
            </w:r>
            <w:r w:rsidR="00F11FA9">
              <w:t>iityntäpalvelimen</w:t>
            </w:r>
            <w:r>
              <w:t>/</w:t>
            </w:r>
            <w:r w:rsidR="00F11FA9">
              <w:t>-palvelimien IP – osoite</w:t>
            </w:r>
            <w:r w:rsidR="00BE76DB">
              <w:t>/-</w:t>
            </w:r>
            <w:r w:rsidR="00F11FA9">
              <w:t>osoitteet</w:t>
            </w:r>
            <w:r w:rsidR="00C448D7">
              <w:t>:</w:t>
            </w:r>
          </w:p>
        </w:tc>
        <w:tc>
          <w:tcPr>
            <w:tcW w:w="6498" w:type="dxa"/>
          </w:tcPr>
          <w:sdt>
            <w:sdtPr>
              <w:id w:val="-86926253"/>
              <w:placeholder>
                <w:docPart w:val="02563ED08885405B904A6FE18A4DB37D"/>
              </w:placeholder>
              <w:showingPlcHdr/>
            </w:sdtPr>
            <w:sdtEndPr/>
            <w:sdtContent>
              <w:p w14:paraId="76A5D43A" w14:textId="7D6E6597" w:rsidR="00962E28" w:rsidRDefault="00C448D7" w:rsidP="00660D61">
                <w:pPr>
                  <w:spacing w:before="100" w:beforeAutospacing="1" w:after="100" w:afterAutospacing="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C14FD">
                  <w:rPr>
                    <w:color w:val="ACB4B5" w:themeColor="text1" w:themeTint="66"/>
                    <w:sz w:val="22"/>
                  </w:rPr>
                  <w:t>Liityntäpalvelimen/palvelimien IP- osoite</w:t>
                </w:r>
                <w:r w:rsidR="004C77D3" w:rsidRPr="000C14FD">
                  <w:rPr>
                    <w:color w:val="ACB4B5" w:themeColor="text1" w:themeTint="66"/>
                    <w:sz w:val="22"/>
                  </w:rPr>
                  <w:t>/osoitteet</w:t>
                </w:r>
                <w:r w:rsidR="00D7229A" w:rsidRPr="000C14FD">
                  <w:rPr>
                    <w:color w:val="ACB4B5" w:themeColor="text1" w:themeTint="66"/>
                    <w:sz w:val="22"/>
                  </w:rPr>
                  <w:t xml:space="preserve">. Jos haet sekä testiä että tuotantoa varten, merkitse </w:t>
                </w:r>
                <w:r w:rsidR="00312764" w:rsidRPr="000C14FD">
                  <w:rPr>
                    <w:color w:val="ACB4B5" w:themeColor="text1" w:themeTint="66"/>
                    <w:sz w:val="22"/>
                  </w:rPr>
                  <w:t>kumpaa</w:t>
                </w:r>
                <w:r w:rsidR="00D7229A" w:rsidRPr="000C14FD">
                  <w:rPr>
                    <w:color w:val="ACB4B5" w:themeColor="text1" w:themeTint="66"/>
                    <w:sz w:val="22"/>
                  </w:rPr>
                  <w:t xml:space="preserve"> ympäristöä varten IP-osoitteet ovat</w:t>
                </w:r>
                <w:r w:rsidR="00D7229A">
                  <w:rPr>
                    <w:color w:val="ACB4B5" w:themeColor="text1" w:themeTint="66"/>
                  </w:rPr>
                  <w:t>.</w:t>
                </w:r>
              </w:p>
            </w:sdtContent>
          </w:sdt>
          <w:p w14:paraId="121DBC3A" w14:textId="530DA042" w:rsidR="00660D61" w:rsidRPr="00D550DE" w:rsidRDefault="00660D61" w:rsidP="00660D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10D0" w:rsidRPr="00F11FA9" w14:paraId="5E4C781B" w14:textId="77777777" w:rsidTr="00C80D06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6" w:type="dxa"/>
          </w:tcPr>
          <w:p w14:paraId="4BA1D17A" w14:textId="1C8A6526" w:rsidR="005F63AF" w:rsidRPr="00C80D06" w:rsidRDefault="00A010D0" w:rsidP="008D106A">
            <w:pPr>
              <w:pStyle w:val="Leipteksti"/>
              <w:ind w:left="0"/>
              <w:rPr>
                <w:b w:val="0"/>
                <w:bCs w:val="0"/>
              </w:rPr>
            </w:pPr>
            <w:r w:rsidRPr="00983C12">
              <w:t>IP-muutos: ilmoita vanha ja uusi osoite</w:t>
            </w:r>
            <w:r w:rsidR="00C448D7">
              <w:t>:</w:t>
            </w:r>
          </w:p>
        </w:tc>
        <w:sdt>
          <w:sdtPr>
            <w:id w:val="-712803959"/>
            <w:placeholder>
              <w:docPart w:val="B6C3539F84244B8E80B523D21139363C"/>
            </w:placeholder>
            <w:showingPlcHdr/>
          </w:sdtPr>
          <w:sdtEndPr/>
          <w:sdtContent>
            <w:tc>
              <w:tcPr>
                <w:tcW w:w="6498" w:type="dxa"/>
              </w:tcPr>
              <w:p w14:paraId="19EE1947" w14:textId="2921A886" w:rsidR="00A010D0" w:rsidRDefault="00900BB7" w:rsidP="00660D61">
                <w:pPr>
                  <w:spacing w:before="100" w:beforeAutospacing="1" w:after="100" w:afterAutospacing="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C14FD">
                  <w:rPr>
                    <w:color w:val="ACB4B5" w:themeColor="text1" w:themeTint="66"/>
                    <w:sz w:val="22"/>
                  </w:rPr>
                  <w:t>Ilm</w:t>
                </w:r>
                <w:r w:rsidR="00C448D7" w:rsidRPr="000C14FD">
                  <w:rPr>
                    <w:color w:val="ACB4B5" w:themeColor="text1" w:themeTint="66"/>
                    <w:sz w:val="22"/>
                  </w:rPr>
                  <w:t>oita vanha ja uusi</w:t>
                </w:r>
                <w:r w:rsidRPr="000C14FD">
                  <w:rPr>
                    <w:color w:val="ACB4B5" w:themeColor="text1" w:themeTint="66"/>
                    <w:sz w:val="22"/>
                  </w:rPr>
                  <w:t xml:space="preserve"> IP-</w:t>
                </w:r>
                <w:r w:rsidR="00C448D7" w:rsidRPr="000C14FD">
                  <w:rPr>
                    <w:color w:val="ACB4B5" w:themeColor="text1" w:themeTint="66"/>
                    <w:sz w:val="22"/>
                  </w:rPr>
                  <w:t xml:space="preserve"> osoite</w:t>
                </w:r>
              </w:p>
            </w:tc>
          </w:sdtContent>
        </w:sdt>
      </w:tr>
      <w:tr w:rsidR="00BE4FF4" w:rsidRPr="00063194" w14:paraId="1EB69D1B" w14:textId="77777777" w:rsidTr="000C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6" w:type="dxa"/>
          </w:tcPr>
          <w:p w14:paraId="1205E3F6" w14:textId="7FE28356" w:rsidR="00BE4FF4" w:rsidRPr="00C448D7" w:rsidRDefault="000C7BE0" w:rsidP="008D106A">
            <w:pPr>
              <w:pStyle w:val="Leipteksti"/>
              <w:ind w:left="0"/>
              <w:rPr>
                <w:b w:val="0"/>
                <w:bCs w:val="0"/>
              </w:rPr>
            </w:pPr>
            <w:r>
              <w:t>A</w:t>
            </w:r>
            <w:r w:rsidR="00BE4FF4" w:rsidRPr="00C448D7">
              <w:t>lijärjestelmän tunnus</w:t>
            </w:r>
            <w:r w:rsidR="00386949" w:rsidRPr="00C448D7">
              <w:t>/nimi</w:t>
            </w:r>
            <w:r w:rsidR="00D7229A">
              <w:t>:</w:t>
            </w:r>
          </w:p>
        </w:tc>
        <w:tc>
          <w:tcPr>
            <w:tcW w:w="6498" w:type="dxa"/>
          </w:tcPr>
          <w:sdt>
            <w:sdtPr>
              <w:id w:val="-1595923217"/>
              <w:placeholder>
                <w:docPart w:val="A42236185DF24C2FBFD56B4238E36648"/>
              </w:placeholder>
              <w:showingPlcHdr/>
            </w:sdtPr>
            <w:sdtEndPr/>
            <w:sdtContent>
              <w:p w14:paraId="371794DC" w14:textId="0D225AE3" w:rsidR="00660D61" w:rsidRPr="00C448D7" w:rsidRDefault="00491E1A" w:rsidP="00660D61">
                <w:pPr>
                  <w:spacing w:before="100" w:beforeAutospacing="1" w:after="100" w:afterAutospacing="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color w:val="ACB4B5" w:themeColor="text1" w:themeTint="66"/>
                  </w:rPr>
                  <w:t>A</w:t>
                </w:r>
                <w:r w:rsidR="00C448D7" w:rsidRPr="00C448D7">
                  <w:rPr>
                    <w:color w:val="ACB4B5" w:themeColor="text1" w:themeTint="66"/>
                  </w:rPr>
                  <w:t>lijärjes</w:t>
                </w:r>
                <w:r w:rsidR="00C448D7" w:rsidRPr="000C14FD">
                  <w:rPr>
                    <w:color w:val="ACB4B5" w:themeColor="text1" w:themeTint="66"/>
                    <w:sz w:val="22"/>
                  </w:rPr>
                  <w:t>telmän tunnus/nimi</w:t>
                </w:r>
                <w:r w:rsidR="00D7229A" w:rsidRPr="000C14FD">
                  <w:rPr>
                    <w:color w:val="ACB4B5" w:themeColor="text1" w:themeTint="66"/>
                    <w:sz w:val="22"/>
                  </w:rPr>
                  <w:t>, jolle alijärjestelmän käyttölupaa haetaan</w:t>
                </w:r>
              </w:p>
            </w:sdtContent>
          </w:sdt>
        </w:tc>
      </w:tr>
      <w:tr w:rsidR="00BE4FF4" w:rsidRPr="00BE4FF4" w14:paraId="61124AA4" w14:textId="77777777" w:rsidTr="00C80D06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6" w:type="dxa"/>
          </w:tcPr>
          <w:p w14:paraId="5EB5DED6" w14:textId="1D7A08C2" w:rsidR="005F63AF" w:rsidRPr="005F63AF" w:rsidRDefault="00BE4FF4" w:rsidP="008D106A">
            <w:pPr>
              <w:pStyle w:val="Leipteksti"/>
              <w:ind w:left="0"/>
              <w:rPr>
                <w:b w:val="0"/>
                <w:bCs w:val="0"/>
              </w:rPr>
            </w:pPr>
            <w:r w:rsidRPr="00BE4FF4">
              <w:t>VTJ</w:t>
            </w:r>
            <w:r w:rsidR="00660D61">
              <w:t>-</w:t>
            </w:r>
            <w:r w:rsidRPr="00BE4FF4">
              <w:t xml:space="preserve">palvelu, johon </w:t>
            </w:r>
            <w:r w:rsidR="0092693A">
              <w:t xml:space="preserve">alijärjestelmän </w:t>
            </w:r>
            <w:r w:rsidRPr="00BE4FF4">
              <w:t>käyttölupa halutaan</w:t>
            </w:r>
            <w:r w:rsidR="00A05A91">
              <w:t>:</w:t>
            </w:r>
          </w:p>
        </w:tc>
        <w:tc>
          <w:tcPr>
            <w:tcW w:w="6498" w:type="dxa"/>
          </w:tcPr>
          <w:p w14:paraId="6FD8C9C3" w14:textId="4D909E75" w:rsidR="00063194" w:rsidRDefault="00063194" w:rsidP="005F63AF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14:paraId="304EFB7A" w14:textId="0457202D" w:rsidR="00BB5F95" w:rsidRPr="00063194" w:rsidRDefault="00096B6A" w:rsidP="00BB5F95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b/>
                  <w:bCs/>
                </w:rPr>
                <w:id w:val="-124672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34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C2916" w:rsidRPr="00F11FA9">
              <w:tab/>
            </w:r>
            <w:proofErr w:type="spellStart"/>
            <w:r w:rsidR="001C2916" w:rsidRPr="0079234D">
              <w:rPr>
                <w:b/>
                <w:bCs/>
              </w:rPr>
              <w:t>VTJmutpa</w:t>
            </w:r>
            <w:proofErr w:type="spellEnd"/>
            <w:r w:rsidR="001C2916" w:rsidRPr="0079234D">
              <w:rPr>
                <w:b/>
                <w:bCs/>
              </w:rPr>
              <w:t>/VTJ-muutosrajapinta</w:t>
            </w:r>
          </w:p>
        </w:tc>
      </w:tr>
      <w:tr w:rsidR="000423E5" w:rsidRPr="00BE4FF4" w14:paraId="0055588D" w14:textId="77777777" w:rsidTr="00C80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6" w:type="dxa"/>
          </w:tcPr>
          <w:p w14:paraId="3A1C77A8" w14:textId="69B1A70F" w:rsidR="000423E5" w:rsidRPr="00096B6A" w:rsidRDefault="0092693A" w:rsidP="000423E5">
            <w:pPr>
              <w:rPr>
                <w:sz w:val="22"/>
              </w:rPr>
            </w:pPr>
            <w:r w:rsidRPr="00096B6A">
              <w:rPr>
                <w:sz w:val="22"/>
              </w:rPr>
              <w:t>Lisätiedot</w:t>
            </w:r>
            <w:r w:rsidR="000423E5" w:rsidRPr="00096B6A">
              <w:rPr>
                <w:sz w:val="22"/>
              </w:rPr>
              <w:t xml:space="preserve"> VTJ-</w:t>
            </w:r>
            <w:r w:rsidR="00C52A41" w:rsidRPr="00096B6A">
              <w:rPr>
                <w:sz w:val="22"/>
              </w:rPr>
              <w:t>muutosrajapinnan</w:t>
            </w:r>
            <w:r w:rsidRPr="00096B6A">
              <w:rPr>
                <w:sz w:val="22"/>
              </w:rPr>
              <w:t xml:space="preserve"> käytöstä:</w:t>
            </w:r>
          </w:p>
          <w:p w14:paraId="448BC377" w14:textId="77777777" w:rsidR="000423E5" w:rsidRPr="00BE4FF4" w:rsidRDefault="000423E5" w:rsidP="000423E5"/>
        </w:tc>
        <w:tc>
          <w:tcPr>
            <w:tcW w:w="6498" w:type="dxa"/>
          </w:tcPr>
          <w:p w14:paraId="5C9EDB22" w14:textId="3BDEFF1C" w:rsidR="000423E5" w:rsidRDefault="000423E5" w:rsidP="0004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853333900"/>
                <w:placeholder>
                  <w:docPart w:val="6B80518FE3ED474EBE5A374404BB029C"/>
                </w:placeholder>
                <w:showingPlcHdr/>
              </w:sdtPr>
              <w:sdtContent>
                <w:r w:rsidRPr="000C14FD">
                  <w:rPr>
                    <w:color w:val="ACB4B5" w:themeColor="text1" w:themeTint="66"/>
                    <w:sz w:val="22"/>
                  </w:rPr>
                  <w:t>Palveluntarjoaja/järjestelmätoimittaja</w:t>
                </w:r>
                <w:r w:rsidR="0092693A" w:rsidRPr="000C14FD">
                  <w:rPr>
                    <w:color w:val="ACB4B5" w:themeColor="text1" w:themeTint="66"/>
                    <w:sz w:val="22"/>
                  </w:rPr>
                  <w:t xml:space="preserve"> tai j</w:t>
                </w:r>
                <w:r w:rsidRPr="000C14FD">
                  <w:rPr>
                    <w:color w:val="ACB4B5" w:themeColor="text1" w:themeTint="66"/>
                    <w:sz w:val="22"/>
                  </w:rPr>
                  <w:t>ärjestelmä, johon VTJ-tietoja päivitetään</w:t>
                </w:r>
                <w:r w:rsidR="0092693A" w:rsidRPr="000C14FD">
                  <w:rPr>
                    <w:color w:val="ACB4B5" w:themeColor="text1" w:themeTint="66"/>
                    <w:sz w:val="22"/>
                  </w:rPr>
                  <w:t xml:space="preserve"> VTJ-muutosrajapinnasta</w:t>
                </w:r>
              </w:sdtContent>
            </w:sdt>
          </w:p>
          <w:p w14:paraId="40D68266" w14:textId="77777777" w:rsidR="000423E5" w:rsidRDefault="000423E5" w:rsidP="005F63AF">
            <w:pPr>
              <w:pStyle w:val="Leipteksti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F5FB1" w:rsidRPr="00BE4FF4" w14:paraId="78D4D463" w14:textId="77777777" w:rsidTr="00C80D06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gridSpan w:val="2"/>
          </w:tcPr>
          <w:p w14:paraId="378D24D2" w14:textId="77777777" w:rsidR="00C52A41" w:rsidRDefault="00AF5FB1" w:rsidP="00AF5FB1">
            <w:pPr>
              <w:rPr>
                <w:b w:val="0"/>
                <w:bCs w:val="0"/>
                <w:szCs w:val="24"/>
              </w:rPr>
            </w:pPr>
            <w:r w:rsidRPr="00C52A41">
              <w:rPr>
                <w:szCs w:val="24"/>
              </w:rPr>
              <w:t>Organisaation yhteyshenkilön nimi ja sähköpostiosoite:</w:t>
            </w:r>
          </w:p>
          <w:p w14:paraId="7EE4E491" w14:textId="3CCA598A" w:rsidR="00AF5FB1" w:rsidRPr="00C52A41" w:rsidRDefault="00AF5FB1" w:rsidP="00AF5FB1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680574239"/>
                <w:placeholder>
                  <w:docPart w:val="248C0D4374654094A73BD74E606870A4"/>
                </w:placeholder>
                <w:showingPlcHdr/>
              </w:sdtPr>
              <w:sdtContent>
                <w:r w:rsidRPr="00C52A41">
                  <w:rPr>
                    <w:color w:val="ACB4B5" w:themeColor="text1" w:themeTint="66"/>
                    <w:szCs w:val="24"/>
                  </w:rPr>
                  <w:t>Yhteyshenkilön nimi ja sähköpostiosoite</w:t>
                </w:r>
              </w:sdtContent>
            </w:sdt>
          </w:p>
          <w:p w14:paraId="2064F740" w14:textId="77777777" w:rsidR="00AF5FB1" w:rsidRPr="00C52A41" w:rsidRDefault="00AF5FB1" w:rsidP="00AF5FB1">
            <w:pPr>
              <w:rPr>
                <w:szCs w:val="24"/>
              </w:rPr>
            </w:pPr>
            <w:r w:rsidRPr="00C52A41">
              <w:rPr>
                <w:szCs w:val="24"/>
              </w:rPr>
              <w:t xml:space="preserve">Pvm: </w:t>
            </w:r>
            <w:sdt>
              <w:sdtPr>
                <w:rPr>
                  <w:szCs w:val="24"/>
                </w:rPr>
                <w:id w:val="-1783942579"/>
                <w:placeholder>
                  <w:docPart w:val="4DD41E59A3AF4B148FC0AC5790E8CD0B"/>
                </w:placeholder>
                <w:showingPlcHdr/>
              </w:sdtPr>
              <w:sdtContent>
                <w:r w:rsidRPr="00C52A41">
                  <w:rPr>
                    <w:color w:val="ACB4B5" w:themeColor="text1" w:themeTint="66"/>
                    <w:szCs w:val="24"/>
                  </w:rPr>
                  <w:t>Päivämäärä</w:t>
                </w:r>
              </w:sdtContent>
            </w:sdt>
          </w:p>
          <w:p w14:paraId="6FCBCF19" w14:textId="77777777" w:rsidR="00AF5FB1" w:rsidRDefault="00AF5FB1" w:rsidP="000423E5"/>
        </w:tc>
      </w:tr>
    </w:tbl>
    <w:p w14:paraId="0D68AFDA" w14:textId="6552D8F3" w:rsidR="00295139" w:rsidRPr="00864385" w:rsidRDefault="00295139" w:rsidP="00965906"/>
    <w:p w14:paraId="69802413" w14:textId="77777777" w:rsidR="00AF5FB1" w:rsidRDefault="00AF5FB1" w:rsidP="00965906">
      <w:pPr>
        <w:rPr>
          <w:b/>
          <w:bCs/>
        </w:rPr>
      </w:pPr>
    </w:p>
    <w:p w14:paraId="540EE8AE" w14:textId="77777777" w:rsidR="000E1885" w:rsidRDefault="000E1885" w:rsidP="00965906">
      <w:pPr>
        <w:rPr>
          <w:b/>
          <w:bCs/>
        </w:rPr>
      </w:pPr>
    </w:p>
    <w:p w14:paraId="523E399D" w14:textId="77777777" w:rsidR="00C80D06" w:rsidRDefault="00C80D06" w:rsidP="00965906">
      <w:pPr>
        <w:rPr>
          <w:b/>
          <w:bCs/>
        </w:rPr>
      </w:pPr>
    </w:p>
    <w:p w14:paraId="69F388C2" w14:textId="77777777" w:rsidR="00C80D06" w:rsidRDefault="00C80D06" w:rsidP="00965906">
      <w:pPr>
        <w:rPr>
          <w:b/>
          <w:bCs/>
        </w:rPr>
      </w:pPr>
    </w:p>
    <w:p w14:paraId="2D95256C" w14:textId="6B2AF183" w:rsidR="004A28F9" w:rsidRPr="00893BF9" w:rsidRDefault="00893BF9" w:rsidP="00965906">
      <w:pPr>
        <w:rPr>
          <w:b/>
          <w:bCs/>
        </w:rPr>
      </w:pPr>
      <w:r>
        <w:rPr>
          <w:b/>
          <w:bCs/>
        </w:rPr>
        <w:t xml:space="preserve">OHJEITA </w:t>
      </w:r>
      <w:r w:rsidR="004A28F9" w:rsidRPr="00893BF9">
        <w:rPr>
          <w:b/>
          <w:bCs/>
        </w:rPr>
        <w:t>TIEDON HAKIJALLE</w:t>
      </w:r>
    </w:p>
    <w:p w14:paraId="73CA8E93" w14:textId="133C5A81" w:rsidR="00BB5F95" w:rsidRDefault="00965906" w:rsidP="00965906">
      <w:r>
        <w:t xml:space="preserve">Ohjeet asiakasjärjestelmän </w:t>
      </w:r>
      <w:r w:rsidRPr="00965906">
        <w:t>(service client)</w:t>
      </w:r>
      <w:r>
        <w:t xml:space="preserve"> liittämisestä Suomi.fi-palveluväylään:</w:t>
      </w:r>
    </w:p>
    <w:p w14:paraId="213C5C38" w14:textId="4614D22D" w:rsidR="008D106A" w:rsidRDefault="00096B6A" w:rsidP="00BE4FF4">
      <w:pPr>
        <w:rPr>
          <w:rStyle w:val="Hyperlinkki"/>
        </w:rPr>
      </w:pPr>
      <w:hyperlink r:id="rId13" w:history="1">
        <w:r w:rsidR="008D106A">
          <w:rPr>
            <w:rStyle w:val="Hyperlinkki"/>
          </w:rPr>
          <w:t>Asiakasjärjestelmän liittäminen liityntäpalvelimeen - Suomi.fi kehittäjille</w:t>
        </w:r>
      </w:hyperlink>
    </w:p>
    <w:p w14:paraId="6D0E1E24" w14:textId="77777777" w:rsidR="004A28F9" w:rsidRPr="00864385" w:rsidRDefault="004A28F9" w:rsidP="00BE4FF4">
      <w:pPr>
        <w:rPr>
          <w:rStyle w:val="Hyperlinkki"/>
          <w:color w:val="auto"/>
          <w:u w:val="none"/>
        </w:rPr>
      </w:pPr>
    </w:p>
    <w:p w14:paraId="2024901A" w14:textId="0DD62367" w:rsidR="00685991" w:rsidRPr="00893BF9" w:rsidRDefault="00893BF9" w:rsidP="00BE4FF4">
      <w:pPr>
        <w:rPr>
          <w:rStyle w:val="Hyperlinkki"/>
          <w:b/>
          <w:bCs/>
          <w:color w:val="auto"/>
          <w:u w:val="none"/>
        </w:rPr>
      </w:pPr>
      <w:r>
        <w:rPr>
          <w:rStyle w:val="Hyperlinkki"/>
          <w:b/>
          <w:bCs/>
          <w:color w:val="auto"/>
          <w:u w:val="none"/>
        </w:rPr>
        <w:t xml:space="preserve">OHJEITA </w:t>
      </w:r>
      <w:r w:rsidR="00685991" w:rsidRPr="00893BF9">
        <w:rPr>
          <w:rStyle w:val="Hyperlinkki"/>
          <w:b/>
          <w:bCs/>
          <w:color w:val="auto"/>
          <w:u w:val="none"/>
        </w:rPr>
        <w:t>PALVELUNTARJOAJA</w:t>
      </w:r>
      <w:r w:rsidR="004A28F9" w:rsidRPr="00893BF9">
        <w:rPr>
          <w:rStyle w:val="Hyperlinkki"/>
          <w:b/>
          <w:bCs/>
          <w:color w:val="auto"/>
          <w:u w:val="none"/>
        </w:rPr>
        <w:t>LLE</w:t>
      </w:r>
    </w:p>
    <w:p w14:paraId="7D5E5C97" w14:textId="1AC84007" w:rsidR="004A28F9" w:rsidRPr="00864385" w:rsidRDefault="004A28F9" w:rsidP="00BE4FF4">
      <w:pPr>
        <w:rPr>
          <w:rStyle w:val="Hyperlinkki"/>
          <w:color w:val="auto"/>
          <w:u w:val="none"/>
        </w:rPr>
      </w:pPr>
      <w:r w:rsidRPr="00864385">
        <w:rPr>
          <w:rStyle w:val="Hyperlinkki"/>
          <w:color w:val="auto"/>
          <w:u w:val="none"/>
        </w:rPr>
        <w:t>Ohjeet palvelun lisäämisestä Suomi.fi-palveluväylään:</w:t>
      </w:r>
    </w:p>
    <w:p w14:paraId="112A98D1" w14:textId="2DCCBDAE" w:rsidR="005F63AF" w:rsidRDefault="00096B6A">
      <w:pPr>
        <w:rPr>
          <w:rStyle w:val="Hyperlinkki"/>
        </w:rPr>
      </w:pPr>
      <w:hyperlink r:id="rId14" w:history="1">
        <w:r w:rsidR="00685991">
          <w:rPr>
            <w:rStyle w:val="Hyperlinkki"/>
          </w:rPr>
          <w:t>Palvelun lisääminen liityntäpalvelimelle - Suomi.fi kehittäjille</w:t>
        </w:r>
      </w:hyperlink>
    </w:p>
    <w:p w14:paraId="229598D3" w14:textId="73F4E5E9" w:rsidR="005F63AF" w:rsidRDefault="005F63AF">
      <w:pPr>
        <w:rPr>
          <w:rStyle w:val="Hyperlinkki"/>
        </w:rPr>
      </w:pPr>
    </w:p>
    <w:p w14:paraId="7C7658F7" w14:textId="1AEEB30A" w:rsidR="00D35A92" w:rsidRDefault="00D35A92" w:rsidP="00D35A92"/>
    <w:p w14:paraId="79BE7A6C" w14:textId="77777777" w:rsidR="00D35A92" w:rsidRDefault="00D35A92" w:rsidP="00D35A92"/>
    <w:p w14:paraId="633FF3B0" w14:textId="5FF75085" w:rsidR="00D35A92" w:rsidRDefault="00D35A92" w:rsidP="00D35A92">
      <w:r>
        <w:t>L</w:t>
      </w:r>
      <w:r w:rsidRPr="003B43B5">
        <w:t xml:space="preserve">omake </w:t>
      </w:r>
      <w:r>
        <w:t xml:space="preserve">palautetaan sähköpostitse </w:t>
      </w:r>
      <w:r w:rsidRPr="003B43B5">
        <w:t>osoitteeseen</w:t>
      </w:r>
      <w:r w:rsidRPr="00D35A92">
        <w:t xml:space="preserve"> </w:t>
      </w:r>
      <w:hyperlink r:id="rId15" w:history="1">
        <w:r w:rsidR="00426300" w:rsidRPr="00ED46BC">
          <w:rPr>
            <w:rStyle w:val="Hyperlinkki"/>
            <w:b/>
            <w:bCs/>
          </w:rPr>
          <w:t>muutostietopalvelu@dvv.fi</w:t>
        </w:r>
      </w:hyperlink>
    </w:p>
    <w:p w14:paraId="62C0E59D" w14:textId="77777777" w:rsidR="00D35A92" w:rsidRDefault="00D35A92" w:rsidP="00D35A92"/>
    <w:p w14:paraId="611C7C1E" w14:textId="77777777" w:rsidR="00F5471D" w:rsidRDefault="00F5471D" w:rsidP="00D35A92"/>
    <w:p w14:paraId="5382BDE0" w14:textId="77777777" w:rsidR="00F5471D" w:rsidRDefault="00F5471D" w:rsidP="00D35A92"/>
    <w:p w14:paraId="6CD22746" w14:textId="77777777" w:rsidR="00D35A92" w:rsidRDefault="00D35A92"/>
    <w:p w14:paraId="5D356910" w14:textId="60727719" w:rsidR="00BE4FF4" w:rsidRPr="00D35A92" w:rsidRDefault="00D35A92">
      <w:pPr>
        <w:rPr>
          <w:b/>
          <w:bCs/>
        </w:rPr>
      </w:pPr>
      <w:r>
        <w:rPr>
          <w:b/>
          <w:bCs/>
        </w:rPr>
        <w:t>Digi- ja väestötietoviraston p</w:t>
      </w:r>
      <w:r w:rsidR="00BE4FF4" w:rsidRPr="00D35A92">
        <w:rPr>
          <w:b/>
          <w:bCs/>
        </w:rPr>
        <w:t>äätös</w:t>
      </w:r>
    </w:p>
    <w:p w14:paraId="650C6F5D" w14:textId="77777777" w:rsidR="00F11FA9" w:rsidRDefault="00F11FA9"/>
    <w:p w14:paraId="291939D9" w14:textId="59679C2D" w:rsidR="00BE4FF4" w:rsidRDefault="00BE4FF4">
      <w:r>
        <w:tab/>
      </w:r>
      <w:sdt>
        <w:sdtPr>
          <w:id w:val="-13711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800">
            <w:rPr>
              <w:rFonts w:ascii="MS Gothic" w:eastAsia="MS Gothic" w:hAnsi="MS Gothic" w:hint="eastAsia"/>
            </w:rPr>
            <w:t>☐</w:t>
          </w:r>
        </w:sdtContent>
      </w:sdt>
      <w:r>
        <w:tab/>
        <w:t>Myönnetään käyttöoikeus hakemuksen mukaisesti</w:t>
      </w:r>
    </w:p>
    <w:p w14:paraId="47CD055C" w14:textId="77777777" w:rsidR="00BE4FF4" w:rsidRDefault="00BE4FF4"/>
    <w:p w14:paraId="1F5377DC" w14:textId="77777777" w:rsidR="00BE4FF4" w:rsidRDefault="00BE4FF4" w:rsidP="00BE4FF4">
      <w:r>
        <w:tab/>
      </w:r>
      <w:sdt>
        <w:sdtPr>
          <w:id w:val="766514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Käyttöoikeutta ei myönnetä</w:t>
      </w:r>
      <w:r>
        <w:br/>
      </w:r>
      <w:r>
        <w:tab/>
      </w:r>
      <w:r>
        <w:tab/>
        <w:t>Perustelut:</w:t>
      </w:r>
    </w:p>
    <w:p w14:paraId="6029F9CD" w14:textId="77777777" w:rsidR="00BE4FF4" w:rsidRDefault="00BE4FF4" w:rsidP="00BE4FF4"/>
    <w:p w14:paraId="4561273B" w14:textId="3655AE3C" w:rsidR="00BE4FF4" w:rsidRDefault="00BE4FF4" w:rsidP="00BE4FF4">
      <w:r>
        <w:t>Paikka ja aika</w:t>
      </w:r>
      <w:r w:rsidR="00893BF9">
        <w:t>:</w:t>
      </w:r>
      <w:r w:rsidR="00965906">
        <w:t xml:space="preserve"> </w:t>
      </w:r>
      <w:sdt>
        <w:sdtPr>
          <w:id w:val="491925956"/>
          <w:placeholder>
            <w:docPart w:val="DD591CD8DE8A42EFABA8A2AAF6C09A4C"/>
          </w:placeholder>
          <w:showingPlcHdr/>
        </w:sdtPr>
        <w:sdtEndPr/>
        <w:sdtContent>
          <w:r w:rsidR="00893BF9" w:rsidRPr="00C653F6">
            <w:rPr>
              <w:color w:val="ACB4B5" w:themeColor="text1" w:themeTint="66"/>
            </w:rPr>
            <w:t xml:space="preserve">Paikka ja </w:t>
          </w:r>
          <w:r w:rsidR="00C653F6">
            <w:rPr>
              <w:color w:val="ACB4B5" w:themeColor="text1" w:themeTint="66"/>
            </w:rPr>
            <w:t>a</w:t>
          </w:r>
          <w:r w:rsidR="00893BF9" w:rsidRPr="00C653F6">
            <w:rPr>
              <w:color w:val="ACB4B5" w:themeColor="text1" w:themeTint="66"/>
            </w:rPr>
            <w:t>ika</w:t>
          </w:r>
        </w:sdtContent>
      </w:sdt>
      <w:r w:rsidR="00F11FA9">
        <w:tab/>
      </w:r>
      <w:r>
        <w:tab/>
      </w:r>
    </w:p>
    <w:p w14:paraId="3B2AE2A4" w14:textId="69CC8825" w:rsidR="00BE4FF4" w:rsidRDefault="00BE4FF4" w:rsidP="00BE4FF4">
      <w:r>
        <w:br/>
      </w:r>
      <w:r w:rsidRPr="00864385">
        <w:t>Käsittelijä (</w:t>
      </w:r>
      <w:r w:rsidR="00214F97" w:rsidRPr="00864385">
        <w:t>DVV</w:t>
      </w:r>
      <w:r w:rsidRPr="00864385">
        <w:t>)</w:t>
      </w:r>
      <w:r w:rsidR="00893BF9">
        <w:t>:</w:t>
      </w:r>
      <w:r w:rsidR="00607800" w:rsidRPr="00864385">
        <w:t xml:space="preserve"> </w:t>
      </w:r>
      <w:sdt>
        <w:sdtPr>
          <w:id w:val="-435287018"/>
          <w:placeholder>
            <w:docPart w:val="7A27B88C06CD4724B0E6CDACE599E597"/>
          </w:placeholder>
          <w:showingPlcHdr/>
        </w:sdtPr>
        <w:sdtEndPr/>
        <w:sdtContent>
          <w:r w:rsidR="00893BF9" w:rsidRPr="00C653F6">
            <w:rPr>
              <w:color w:val="ACB4B5" w:themeColor="text1" w:themeTint="66"/>
            </w:rPr>
            <w:t>Käsittelijän nimi</w:t>
          </w:r>
        </w:sdtContent>
      </w:sdt>
      <w:r w:rsidRPr="00864385">
        <w:tab/>
      </w:r>
      <w:r w:rsidR="00F11FA9" w:rsidRPr="00864385">
        <w:tab/>
      </w:r>
    </w:p>
    <w:p w14:paraId="014F445C" w14:textId="77777777" w:rsidR="00864385" w:rsidRPr="00864385" w:rsidRDefault="00864385" w:rsidP="00BE4FF4"/>
    <w:sectPr w:rsidR="00864385" w:rsidRPr="00864385" w:rsidSect="0016238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552" w:right="567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508C" w14:textId="77777777" w:rsidR="001C6B72" w:rsidRDefault="001C6B72" w:rsidP="0077111A">
      <w:r>
        <w:separator/>
      </w:r>
    </w:p>
    <w:p w14:paraId="33BEDCE8" w14:textId="77777777" w:rsidR="001C6B72" w:rsidRDefault="001C6B72"/>
  </w:endnote>
  <w:endnote w:type="continuationSeparator" w:id="0">
    <w:p w14:paraId="39803FCA" w14:textId="77777777" w:rsidR="001C6B72" w:rsidRDefault="001C6B72" w:rsidP="0077111A">
      <w:r>
        <w:continuationSeparator/>
      </w:r>
    </w:p>
    <w:p w14:paraId="081BF603" w14:textId="77777777" w:rsidR="001C6B72" w:rsidRDefault="001C6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AB1C" w14:textId="77777777" w:rsidR="00280E91" w:rsidRDefault="00280E9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F137" w14:textId="77777777" w:rsidR="00280E91" w:rsidRDefault="00280E91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CC82" w14:textId="77777777" w:rsidR="00280E91" w:rsidRDefault="00280E9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8B54C" w14:textId="77777777" w:rsidR="001C6B72" w:rsidRDefault="001C6B72" w:rsidP="0077111A">
      <w:r>
        <w:separator/>
      </w:r>
    </w:p>
    <w:p w14:paraId="48F003FE" w14:textId="77777777" w:rsidR="001C6B72" w:rsidRDefault="001C6B72"/>
  </w:footnote>
  <w:footnote w:type="continuationSeparator" w:id="0">
    <w:p w14:paraId="4045D814" w14:textId="77777777" w:rsidR="001C6B72" w:rsidRDefault="001C6B72" w:rsidP="0077111A">
      <w:r>
        <w:continuationSeparator/>
      </w:r>
    </w:p>
    <w:p w14:paraId="527F3ADA" w14:textId="77777777" w:rsidR="001C6B72" w:rsidRDefault="001C6B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C0A6" w14:textId="77777777" w:rsidR="00280E91" w:rsidRDefault="00280E9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9"/>
      <w:gridCol w:w="70"/>
      <w:gridCol w:w="1234"/>
      <w:gridCol w:w="477"/>
      <w:gridCol w:w="898"/>
    </w:tblGrid>
    <w:tr w:rsidR="007A5195" w14:paraId="6BAB4A5C" w14:textId="77777777" w:rsidTr="00074771">
      <w:trPr>
        <w:trHeight w:val="300"/>
      </w:trPr>
      <w:tc>
        <w:tcPr>
          <w:tcW w:w="5216" w:type="dxa"/>
          <w:vMerge w:val="restart"/>
        </w:tcPr>
        <w:p w14:paraId="1A30B333" w14:textId="77777777" w:rsidR="007A5195" w:rsidRPr="0077111A" w:rsidRDefault="00DA6F5A" w:rsidP="00996039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2FE1DE35" wp14:editId="07167598">
                <wp:extent cx="1776786" cy="756000"/>
                <wp:effectExtent l="0" t="0" r="0" b="6350"/>
                <wp:docPr id="6" name="Kuva 6" descr="DVV: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b/>
            <w:caps/>
            <w:color w:val="393F40" w:themeColor="text1"/>
          </w:rPr>
          <w:alias w:val="Asiakirjatyyppi"/>
          <w:tag w:val="Asiakirjatyyppi"/>
          <w:id w:val="57368124"/>
          <w:placeholder>
            <w:docPart w:val="1B66BF23F7EE449F83D35BB6B061F63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59575D6E" w14:textId="77777777" w:rsidR="007A5195" w:rsidRPr="00E67CE6" w:rsidRDefault="00996039" w:rsidP="00996039">
              <w:pPr>
                <w:pStyle w:val="Yltunniste"/>
                <w:rPr>
                  <w:b/>
                  <w:caps/>
                  <w:color w:val="393F40" w:themeColor="text1"/>
                </w:rPr>
              </w:pPr>
              <w:r>
                <w:rPr>
                  <w:b/>
                  <w:caps/>
                  <w:color w:val="393F40" w:themeColor="text1"/>
                </w:rPr>
                <w:t>Hakemus</w:t>
              </w:r>
            </w:p>
          </w:tc>
        </w:sdtContent>
      </w:sdt>
      <w:tc>
        <w:tcPr>
          <w:tcW w:w="1781" w:type="dxa"/>
          <w:gridSpan w:val="3"/>
        </w:tcPr>
        <w:p w14:paraId="07A81DC1" w14:textId="77777777" w:rsidR="007A5195" w:rsidRPr="00E67CE6" w:rsidRDefault="007A5195" w:rsidP="00996039">
          <w:pPr>
            <w:pStyle w:val="Yltunniste"/>
          </w:pPr>
        </w:p>
      </w:tc>
      <w:tc>
        <w:tcPr>
          <w:tcW w:w="898" w:type="dxa"/>
        </w:tcPr>
        <w:p w14:paraId="578A31F4" w14:textId="77777777" w:rsidR="007A5195" w:rsidRDefault="007A5195" w:rsidP="00996039">
          <w:pPr>
            <w:pStyle w:val="Yltunnist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95F8D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 xml:space="preserve"> (</w:t>
          </w:r>
          <w:r w:rsidR="00096B6A">
            <w:fldChar w:fldCharType="begin"/>
          </w:r>
          <w:r w:rsidR="00096B6A">
            <w:instrText xml:space="preserve"> NUMPAGES   \* MERGEFORMAT </w:instrText>
          </w:r>
          <w:r w:rsidR="00096B6A">
            <w:fldChar w:fldCharType="separate"/>
          </w:r>
          <w:r w:rsidR="00495F8D">
            <w:rPr>
              <w:noProof/>
            </w:rPr>
            <w:t>4</w:t>
          </w:r>
          <w:r w:rsidR="00096B6A">
            <w:rPr>
              <w:noProof/>
            </w:rPr>
            <w:fldChar w:fldCharType="end"/>
          </w:r>
          <w:r>
            <w:t>)</w:t>
          </w:r>
        </w:p>
      </w:tc>
    </w:tr>
    <w:tr w:rsidR="007A5195" w14:paraId="037922C9" w14:textId="77777777" w:rsidTr="00996039">
      <w:tc>
        <w:tcPr>
          <w:tcW w:w="5216" w:type="dxa"/>
          <w:vMerge/>
        </w:tcPr>
        <w:p w14:paraId="25509AC4" w14:textId="77777777" w:rsidR="007A5195" w:rsidRPr="0077111A" w:rsidRDefault="007A5195" w:rsidP="00996039">
          <w:pPr>
            <w:pStyle w:val="Yltunniste"/>
          </w:pPr>
        </w:p>
      </w:tc>
      <w:tc>
        <w:tcPr>
          <w:tcW w:w="2609" w:type="dxa"/>
        </w:tcPr>
        <w:p w14:paraId="204E280C" w14:textId="77777777" w:rsidR="007A5195" w:rsidRPr="00E67CE6" w:rsidRDefault="007A5195" w:rsidP="00996039">
          <w:pPr>
            <w:pStyle w:val="Yltunniste"/>
          </w:pPr>
        </w:p>
      </w:tc>
      <w:tc>
        <w:tcPr>
          <w:tcW w:w="1781" w:type="dxa"/>
          <w:gridSpan w:val="3"/>
        </w:tcPr>
        <w:p w14:paraId="71631BD7" w14:textId="77777777" w:rsidR="007A5195" w:rsidRPr="00E67CE6" w:rsidRDefault="007A5195" w:rsidP="00E60C18">
          <w:pPr>
            <w:pStyle w:val="Yltunniste"/>
          </w:pPr>
        </w:p>
      </w:tc>
      <w:tc>
        <w:tcPr>
          <w:tcW w:w="898" w:type="dxa"/>
        </w:tcPr>
        <w:p w14:paraId="022FEBE3" w14:textId="77777777" w:rsidR="007A5195" w:rsidRPr="0077111A" w:rsidRDefault="007A5195" w:rsidP="00996039">
          <w:pPr>
            <w:pStyle w:val="Yltunniste"/>
          </w:pPr>
        </w:p>
      </w:tc>
    </w:tr>
    <w:tr w:rsidR="007A5195" w14:paraId="73FAB5D9" w14:textId="77777777" w:rsidTr="00996039">
      <w:tc>
        <w:tcPr>
          <w:tcW w:w="5216" w:type="dxa"/>
          <w:vMerge/>
        </w:tcPr>
        <w:p w14:paraId="593818CA" w14:textId="77777777" w:rsidR="007A5195" w:rsidRPr="0077111A" w:rsidRDefault="007A5195" w:rsidP="00996039">
          <w:pPr>
            <w:pStyle w:val="Yltunniste"/>
          </w:pPr>
        </w:p>
      </w:tc>
      <w:tc>
        <w:tcPr>
          <w:tcW w:w="2609" w:type="dxa"/>
        </w:tcPr>
        <w:p w14:paraId="581BEED0" w14:textId="77777777" w:rsidR="007A5195" w:rsidRPr="0077111A" w:rsidRDefault="007A5195" w:rsidP="00996039">
          <w:pPr>
            <w:pStyle w:val="Yltunniste"/>
          </w:pPr>
        </w:p>
      </w:tc>
      <w:tc>
        <w:tcPr>
          <w:tcW w:w="1781" w:type="dxa"/>
          <w:gridSpan w:val="3"/>
        </w:tcPr>
        <w:p w14:paraId="42A592A1" w14:textId="77777777" w:rsidR="007A5195" w:rsidRPr="0077111A" w:rsidRDefault="007A5195" w:rsidP="00996039">
          <w:pPr>
            <w:pStyle w:val="Yltunniste"/>
          </w:pPr>
        </w:p>
      </w:tc>
      <w:tc>
        <w:tcPr>
          <w:tcW w:w="898" w:type="dxa"/>
        </w:tcPr>
        <w:p w14:paraId="64F707FF" w14:textId="77777777" w:rsidR="007A5195" w:rsidRPr="0077111A" w:rsidRDefault="007A5195" w:rsidP="00996039">
          <w:pPr>
            <w:pStyle w:val="Yltunniste"/>
          </w:pPr>
        </w:p>
      </w:tc>
    </w:tr>
    <w:tr w:rsidR="00D43516" w14:paraId="4A0B9C2C" w14:textId="77777777" w:rsidTr="00996039">
      <w:trPr>
        <w:gridAfter w:val="3"/>
        <w:wAfter w:w="2609" w:type="dxa"/>
      </w:trPr>
      <w:tc>
        <w:tcPr>
          <w:tcW w:w="5216" w:type="dxa"/>
          <w:vMerge/>
        </w:tcPr>
        <w:p w14:paraId="741F3B77" w14:textId="77777777" w:rsidR="00D43516" w:rsidRPr="0077111A" w:rsidRDefault="00D43516" w:rsidP="00996039">
          <w:pPr>
            <w:pStyle w:val="Yltunniste"/>
          </w:pPr>
        </w:p>
      </w:tc>
      <w:tc>
        <w:tcPr>
          <w:tcW w:w="2679" w:type="dxa"/>
          <w:gridSpan w:val="2"/>
        </w:tcPr>
        <w:p w14:paraId="6D394B53" w14:textId="77777777" w:rsidR="00D43516" w:rsidRPr="00E67CE6" w:rsidRDefault="00D43516" w:rsidP="00996039">
          <w:pPr>
            <w:pStyle w:val="Yltunniste"/>
          </w:pPr>
        </w:p>
      </w:tc>
    </w:tr>
    <w:tr w:rsidR="007A5195" w:rsidRPr="00D457A4" w14:paraId="6A2EEF70" w14:textId="77777777" w:rsidTr="00996039">
      <w:tc>
        <w:tcPr>
          <w:tcW w:w="5216" w:type="dxa"/>
          <w:vAlign w:val="bottom"/>
        </w:tcPr>
        <w:p w14:paraId="3A7328EA" w14:textId="77777777" w:rsidR="007A5195" w:rsidRPr="00D457A4" w:rsidRDefault="007A5195" w:rsidP="004F4011">
          <w:pPr>
            <w:pStyle w:val="Yltunniste"/>
          </w:pPr>
        </w:p>
      </w:tc>
      <w:tc>
        <w:tcPr>
          <w:tcW w:w="2609" w:type="dxa"/>
        </w:tcPr>
        <w:p w14:paraId="6EF5662E" w14:textId="77777777" w:rsidR="007A5195" w:rsidRPr="00D457A4" w:rsidRDefault="007A5195" w:rsidP="00996039">
          <w:pPr>
            <w:pStyle w:val="Yltunniste"/>
          </w:pPr>
        </w:p>
      </w:tc>
      <w:tc>
        <w:tcPr>
          <w:tcW w:w="1304" w:type="dxa"/>
          <w:gridSpan w:val="2"/>
        </w:tcPr>
        <w:p w14:paraId="575DF65C" w14:textId="77777777" w:rsidR="007A5195" w:rsidRPr="00D457A4" w:rsidRDefault="007A5195" w:rsidP="00996039">
          <w:pPr>
            <w:pStyle w:val="Yltunniste"/>
          </w:pPr>
        </w:p>
      </w:tc>
      <w:tc>
        <w:tcPr>
          <w:tcW w:w="1375" w:type="dxa"/>
          <w:gridSpan w:val="2"/>
        </w:tcPr>
        <w:p w14:paraId="4AC106CE" w14:textId="77777777" w:rsidR="007A5195" w:rsidRPr="00D457A4" w:rsidRDefault="007A5195" w:rsidP="00996039">
          <w:pPr>
            <w:pStyle w:val="Yltunniste"/>
          </w:pPr>
        </w:p>
      </w:tc>
    </w:tr>
  </w:tbl>
  <w:p w14:paraId="25A49D64" w14:textId="77777777" w:rsidR="00A63A18" w:rsidRPr="007A5195" w:rsidRDefault="00A63A18" w:rsidP="00336DA1">
    <w:pPr>
      <w:pStyle w:val="Yltunniste"/>
    </w:pPr>
  </w:p>
  <w:p w14:paraId="3736C8EA" w14:textId="77777777" w:rsidR="006B143A" w:rsidRDefault="006B143A" w:rsidP="00336DA1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5D593" w14:textId="77777777" w:rsidR="00280E91" w:rsidRDefault="00280E9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938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A548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7F02E6"/>
    <w:multiLevelType w:val="multilevel"/>
    <w:tmpl w:val="D050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13709"/>
    <w:multiLevelType w:val="multilevel"/>
    <w:tmpl w:val="08D40B48"/>
    <w:styleLink w:val="VRKluettelomerkit"/>
    <w:lvl w:ilvl="0">
      <w:start w:val="1"/>
      <w:numFmt w:val="bullet"/>
      <w:pStyle w:val="Merkittyluettelo"/>
      <w:lvlText w:val=""/>
      <w:lvlJc w:val="left"/>
      <w:pPr>
        <w:tabs>
          <w:tab w:val="num" w:pos="1588"/>
        </w:tabs>
        <w:ind w:left="1588" w:hanging="284"/>
      </w:pPr>
      <w:rPr>
        <w:rFonts w:ascii="Symbol" w:hAnsi="Symbol" w:hint="default"/>
        <w:color w:val="214992" w:themeColor="text2"/>
      </w:rPr>
    </w:lvl>
    <w:lvl w:ilvl="1">
      <w:start w:val="1"/>
      <w:numFmt w:val="bullet"/>
      <w:lvlText w:val="–"/>
      <w:lvlJc w:val="left"/>
      <w:pPr>
        <w:tabs>
          <w:tab w:val="num" w:pos="1871"/>
        </w:tabs>
        <w:ind w:left="1872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55"/>
        </w:tabs>
        <w:ind w:left="2156" w:hanging="284"/>
      </w:pPr>
      <w:rPr>
        <w:rFonts w:ascii="Wingdings" w:hAnsi="Wingdings" w:hint="default"/>
        <w:color w:val="214992" w:themeColor="text2"/>
      </w:rPr>
    </w:lvl>
    <w:lvl w:ilvl="3">
      <w:start w:val="1"/>
      <w:numFmt w:val="bullet"/>
      <w:lvlText w:val="–"/>
      <w:lvlJc w:val="left"/>
      <w:pPr>
        <w:tabs>
          <w:tab w:val="num" w:pos="2438"/>
        </w:tabs>
        <w:ind w:left="2440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722"/>
        </w:tabs>
        <w:ind w:left="2724" w:hanging="284"/>
      </w:pPr>
      <w:rPr>
        <w:rFonts w:ascii="Courier New" w:hAnsi="Courier New" w:hint="default"/>
      </w:rPr>
    </w:lvl>
    <w:lvl w:ilvl="5">
      <w:start w:val="1"/>
      <w:numFmt w:val="bullet"/>
      <w:lvlText w:val=""/>
      <w:lvlJc w:val="left"/>
      <w:pPr>
        <w:tabs>
          <w:tab w:val="num" w:pos="3005"/>
        </w:tabs>
        <w:ind w:left="3005" w:hanging="281"/>
      </w:pPr>
      <w:rPr>
        <w:rFonts w:ascii="Symbol" w:hAnsi="Symbol" w:hint="default"/>
        <w:color w:val="214992" w:themeColor="text2"/>
      </w:rPr>
    </w:lvl>
    <w:lvl w:ilvl="6">
      <w:start w:val="1"/>
      <w:numFmt w:val="bullet"/>
      <w:lvlText w:val="–"/>
      <w:lvlJc w:val="left"/>
      <w:pPr>
        <w:tabs>
          <w:tab w:val="num" w:pos="3289"/>
        </w:tabs>
        <w:ind w:left="3289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"/>
      <w:lvlJc w:val="left"/>
      <w:pPr>
        <w:tabs>
          <w:tab w:val="num" w:pos="3572"/>
        </w:tabs>
        <w:ind w:left="3572" w:hanging="283"/>
      </w:pPr>
      <w:rPr>
        <w:rFonts w:ascii="Wingdings" w:hAnsi="Wingdings" w:hint="default"/>
        <w:color w:val="214992" w:themeColor="text2"/>
      </w:rPr>
    </w:lvl>
    <w:lvl w:ilvl="8">
      <w:start w:val="1"/>
      <w:numFmt w:val="bullet"/>
      <w:lvlText w:val="–"/>
      <w:lvlJc w:val="left"/>
      <w:pPr>
        <w:tabs>
          <w:tab w:val="num" w:pos="3856"/>
        </w:tabs>
        <w:ind w:left="3856" w:hanging="284"/>
      </w:pPr>
      <w:rPr>
        <w:rFonts w:ascii="Arial" w:hAnsi="Arial" w:hint="default"/>
        <w:color w:val="auto"/>
      </w:rPr>
    </w:lvl>
  </w:abstractNum>
  <w:abstractNum w:abstractNumId="4" w15:restartNumberingAfterBreak="0">
    <w:nsid w:val="21673778"/>
    <w:multiLevelType w:val="multilevel"/>
    <w:tmpl w:val="08D40B48"/>
    <w:numStyleLink w:val="VRKluettelomerkit"/>
  </w:abstractNum>
  <w:abstractNum w:abstractNumId="5" w15:restartNumberingAfterBreak="0">
    <w:nsid w:val="23B80218"/>
    <w:multiLevelType w:val="multilevel"/>
    <w:tmpl w:val="08D40B48"/>
    <w:numStyleLink w:val="VRKluettelomerkit"/>
  </w:abstractNum>
  <w:abstractNum w:abstractNumId="6" w15:restartNumberingAfterBreak="0">
    <w:nsid w:val="250206BC"/>
    <w:multiLevelType w:val="multilevel"/>
    <w:tmpl w:val="EEA00226"/>
    <w:styleLink w:val="VRKnumeroituluettelo"/>
    <w:lvl w:ilvl="0">
      <w:start w:val="1"/>
      <w:numFmt w:val="decimal"/>
      <w:pStyle w:val="Numeroituluettelo"/>
      <w:lvlText w:val="%1"/>
      <w:lvlJc w:val="left"/>
      <w:pPr>
        <w:tabs>
          <w:tab w:val="num" w:pos="1304"/>
        </w:tabs>
        <w:ind w:left="1588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588"/>
        </w:tabs>
        <w:ind w:left="1872" w:hanging="284"/>
      </w:pPr>
      <w:rPr>
        <w:rFonts w:ascii="Symbol" w:hAnsi="Symbol" w:hint="default"/>
        <w:color w:val="214992" w:themeColor="text2"/>
      </w:rPr>
    </w:lvl>
    <w:lvl w:ilvl="2">
      <w:start w:val="1"/>
      <w:numFmt w:val="bullet"/>
      <w:lvlText w:val="–"/>
      <w:lvlJc w:val="left"/>
      <w:pPr>
        <w:tabs>
          <w:tab w:val="num" w:pos="1872"/>
        </w:tabs>
        <w:ind w:left="2156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156"/>
        </w:tabs>
        <w:ind w:left="2440" w:hanging="284"/>
      </w:pPr>
      <w:rPr>
        <w:rFonts w:ascii="Wingdings" w:hAnsi="Wingdings" w:hint="default"/>
        <w:color w:val="214992" w:themeColor="text2"/>
      </w:rPr>
    </w:lvl>
    <w:lvl w:ilvl="4">
      <w:start w:val="1"/>
      <w:numFmt w:val="bullet"/>
      <w:lvlText w:val="–"/>
      <w:lvlJc w:val="left"/>
      <w:pPr>
        <w:tabs>
          <w:tab w:val="num" w:pos="2440"/>
        </w:tabs>
        <w:ind w:left="2724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o"/>
      <w:lvlJc w:val="left"/>
      <w:pPr>
        <w:tabs>
          <w:tab w:val="num" w:pos="2724"/>
        </w:tabs>
        <w:ind w:left="3008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tabs>
          <w:tab w:val="num" w:pos="3008"/>
        </w:tabs>
        <w:ind w:left="3292" w:hanging="284"/>
      </w:pPr>
      <w:rPr>
        <w:rFonts w:ascii="Symbol" w:hAnsi="Symbol" w:hint="default"/>
        <w:color w:val="214992" w:themeColor="text2"/>
      </w:rPr>
    </w:lvl>
    <w:lvl w:ilvl="7">
      <w:start w:val="1"/>
      <w:numFmt w:val="bullet"/>
      <w:lvlText w:val="–"/>
      <w:lvlJc w:val="left"/>
      <w:pPr>
        <w:tabs>
          <w:tab w:val="num" w:pos="3292"/>
        </w:tabs>
        <w:ind w:left="3576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576"/>
        </w:tabs>
        <w:ind w:left="3860" w:hanging="284"/>
      </w:pPr>
      <w:rPr>
        <w:rFonts w:ascii="Wingdings" w:hAnsi="Wingdings" w:hint="default"/>
        <w:color w:val="214992" w:themeColor="text2"/>
      </w:rPr>
    </w:lvl>
  </w:abstractNum>
  <w:abstractNum w:abstractNumId="7" w15:restartNumberingAfterBreak="0">
    <w:nsid w:val="41076C40"/>
    <w:multiLevelType w:val="multilevel"/>
    <w:tmpl w:val="E4BA490A"/>
    <w:numStyleLink w:val="VRKnumeroidutotsikot"/>
  </w:abstractNum>
  <w:abstractNum w:abstractNumId="8" w15:restartNumberingAfterBreak="0">
    <w:nsid w:val="478334DB"/>
    <w:multiLevelType w:val="hybridMultilevel"/>
    <w:tmpl w:val="8786C868"/>
    <w:lvl w:ilvl="0" w:tplc="3BB4F5B4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315AF"/>
    <w:multiLevelType w:val="hybridMultilevel"/>
    <w:tmpl w:val="C12AECAA"/>
    <w:lvl w:ilvl="0" w:tplc="3724C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85E65"/>
    <w:multiLevelType w:val="hybridMultilevel"/>
    <w:tmpl w:val="1BCA5F3C"/>
    <w:lvl w:ilvl="0" w:tplc="0E564DC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62AF0"/>
    <w:multiLevelType w:val="multilevel"/>
    <w:tmpl w:val="08D40B48"/>
    <w:numStyleLink w:val="VRKluettelomerkit"/>
  </w:abstractNum>
  <w:abstractNum w:abstractNumId="12" w15:restartNumberingAfterBreak="0">
    <w:nsid w:val="553175F5"/>
    <w:multiLevelType w:val="hybridMultilevel"/>
    <w:tmpl w:val="37F654CA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296D67"/>
    <w:multiLevelType w:val="multilevel"/>
    <w:tmpl w:val="E4BA490A"/>
    <w:numStyleLink w:val="VRKnumeroidutotsikot"/>
  </w:abstractNum>
  <w:abstractNum w:abstractNumId="14" w15:restartNumberingAfterBreak="0">
    <w:nsid w:val="62F637A1"/>
    <w:multiLevelType w:val="multilevel"/>
    <w:tmpl w:val="E4BA490A"/>
    <w:styleLink w:val="VRKnumeroidutotsikot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530363B"/>
    <w:multiLevelType w:val="multilevel"/>
    <w:tmpl w:val="E4BA490A"/>
    <w:numStyleLink w:val="VRKnumeroidutotsikot"/>
  </w:abstractNum>
  <w:abstractNum w:abstractNumId="16" w15:restartNumberingAfterBreak="0">
    <w:nsid w:val="6C461A91"/>
    <w:multiLevelType w:val="multilevel"/>
    <w:tmpl w:val="EEA00226"/>
    <w:numStyleLink w:val="VRKnumeroituluettelo"/>
  </w:abstractNum>
  <w:abstractNum w:abstractNumId="17" w15:restartNumberingAfterBreak="0">
    <w:nsid w:val="72FF77D9"/>
    <w:multiLevelType w:val="hybridMultilevel"/>
    <w:tmpl w:val="62CEF082"/>
    <w:lvl w:ilvl="0" w:tplc="16507A0A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05770">
    <w:abstractNumId w:val="1"/>
  </w:num>
  <w:num w:numId="2" w16cid:durableId="472213084">
    <w:abstractNumId w:val="0"/>
  </w:num>
  <w:num w:numId="3" w16cid:durableId="300353477">
    <w:abstractNumId w:val="3"/>
  </w:num>
  <w:num w:numId="4" w16cid:durableId="31658122">
    <w:abstractNumId w:val="6"/>
  </w:num>
  <w:num w:numId="5" w16cid:durableId="2015718729">
    <w:abstractNumId w:val="5"/>
  </w:num>
  <w:num w:numId="6" w16cid:durableId="422145180">
    <w:abstractNumId w:val="4"/>
  </w:num>
  <w:num w:numId="7" w16cid:durableId="11229152">
    <w:abstractNumId w:val="14"/>
  </w:num>
  <w:num w:numId="8" w16cid:durableId="1029837914">
    <w:abstractNumId w:val="13"/>
  </w:num>
  <w:num w:numId="9" w16cid:durableId="529489537">
    <w:abstractNumId w:val="12"/>
  </w:num>
  <w:num w:numId="10" w16cid:durableId="359863559">
    <w:abstractNumId w:val="15"/>
  </w:num>
  <w:num w:numId="11" w16cid:durableId="651372819">
    <w:abstractNumId w:val="11"/>
  </w:num>
  <w:num w:numId="12" w16cid:durableId="914323382">
    <w:abstractNumId w:val="16"/>
  </w:num>
  <w:num w:numId="13" w16cid:durableId="1310750919">
    <w:abstractNumId w:val="15"/>
  </w:num>
  <w:num w:numId="14" w16cid:durableId="1473324088">
    <w:abstractNumId w:val="15"/>
  </w:num>
  <w:num w:numId="15" w16cid:durableId="824051888">
    <w:abstractNumId w:val="15"/>
  </w:num>
  <w:num w:numId="16" w16cid:durableId="249855406">
    <w:abstractNumId w:val="15"/>
  </w:num>
  <w:num w:numId="17" w16cid:durableId="172187637">
    <w:abstractNumId w:val="4"/>
  </w:num>
  <w:num w:numId="18" w16cid:durableId="598484266">
    <w:abstractNumId w:val="6"/>
  </w:num>
  <w:num w:numId="19" w16cid:durableId="55131964">
    <w:abstractNumId w:val="15"/>
  </w:num>
  <w:num w:numId="20" w16cid:durableId="313989961">
    <w:abstractNumId w:val="15"/>
  </w:num>
  <w:num w:numId="21" w16cid:durableId="2003581480">
    <w:abstractNumId w:val="15"/>
  </w:num>
  <w:num w:numId="22" w16cid:durableId="1104956247">
    <w:abstractNumId w:val="15"/>
  </w:num>
  <w:num w:numId="23" w16cid:durableId="1425102471">
    <w:abstractNumId w:val="4"/>
  </w:num>
  <w:num w:numId="24" w16cid:durableId="31074708">
    <w:abstractNumId w:val="6"/>
  </w:num>
  <w:num w:numId="25" w16cid:durableId="1027219953">
    <w:abstractNumId w:val="11"/>
  </w:num>
  <w:num w:numId="26" w16cid:durableId="1227491369">
    <w:abstractNumId w:val="16"/>
  </w:num>
  <w:num w:numId="27" w16cid:durableId="1571112845">
    <w:abstractNumId w:val="7"/>
  </w:num>
  <w:num w:numId="28" w16cid:durableId="1812821663">
    <w:abstractNumId w:val="10"/>
  </w:num>
  <w:num w:numId="29" w16cid:durableId="1692414484">
    <w:abstractNumId w:val="2"/>
  </w:num>
  <w:num w:numId="30" w16cid:durableId="2037659852">
    <w:abstractNumId w:val="8"/>
  </w:num>
  <w:num w:numId="31" w16cid:durableId="679967429">
    <w:abstractNumId w:val="9"/>
  </w:num>
  <w:num w:numId="32" w16cid:durableId="21130843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039"/>
    <w:rsid w:val="00004DB6"/>
    <w:rsid w:val="00013631"/>
    <w:rsid w:val="00021DBD"/>
    <w:rsid w:val="000237D7"/>
    <w:rsid w:val="00024462"/>
    <w:rsid w:val="00036D5D"/>
    <w:rsid w:val="000423E5"/>
    <w:rsid w:val="000466B9"/>
    <w:rsid w:val="00055905"/>
    <w:rsid w:val="000618E0"/>
    <w:rsid w:val="00063194"/>
    <w:rsid w:val="00074771"/>
    <w:rsid w:val="00084A3C"/>
    <w:rsid w:val="000941DE"/>
    <w:rsid w:val="00094DE5"/>
    <w:rsid w:val="00096B6A"/>
    <w:rsid w:val="00097D98"/>
    <w:rsid w:val="000A342D"/>
    <w:rsid w:val="000B2D0F"/>
    <w:rsid w:val="000C07B3"/>
    <w:rsid w:val="000C14FD"/>
    <w:rsid w:val="000C7BE0"/>
    <w:rsid w:val="000D3F8D"/>
    <w:rsid w:val="000D7172"/>
    <w:rsid w:val="000E1885"/>
    <w:rsid w:val="000E1D7C"/>
    <w:rsid w:val="000F4644"/>
    <w:rsid w:val="00121E78"/>
    <w:rsid w:val="0013719C"/>
    <w:rsid w:val="001379BD"/>
    <w:rsid w:val="00142956"/>
    <w:rsid w:val="001538E3"/>
    <w:rsid w:val="00162383"/>
    <w:rsid w:val="00177211"/>
    <w:rsid w:val="00185B6D"/>
    <w:rsid w:val="001B1179"/>
    <w:rsid w:val="001B1A08"/>
    <w:rsid w:val="001B3CD0"/>
    <w:rsid w:val="001C237D"/>
    <w:rsid w:val="001C2916"/>
    <w:rsid w:val="001C65BA"/>
    <w:rsid w:val="001C6B72"/>
    <w:rsid w:val="001F023A"/>
    <w:rsid w:val="0020362D"/>
    <w:rsid w:val="00204C50"/>
    <w:rsid w:val="002060C7"/>
    <w:rsid w:val="0020611E"/>
    <w:rsid w:val="00210797"/>
    <w:rsid w:val="00211BAB"/>
    <w:rsid w:val="00214F97"/>
    <w:rsid w:val="00226560"/>
    <w:rsid w:val="00232AF7"/>
    <w:rsid w:val="00253356"/>
    <w:rsid w:val="002610F2"/>
    <w:rsid w:val="002644D8"/>
    <w:rsid w:val="00265D30"/>
    <w:rsid w:val="00280E91"/>
    <w:rsid w:val="00295139"/>
    <w:rsid w:val="002974A6"/>
    <w:rsid w:val="002A1406"/>
    <w:rsid w:val="002C561C"/>
    <w:rsid w:val="002D29BB"/>
    <w:rsid w:val="002E140E"/>
    <w:rsid w:val="002E5BC1"/>
    <w:rsid w:val="002F617D"/>
    <w:rsid w:val="002F6589"/>
    <w:rsid w:val="003107F2"/>
    <w:rsid w:val="00312764"/>
    <w:rsid w:val="00314665"/>
    <w:rsid w:val="00315BB9"/>
    <w:rsid w:val="00325C52"/>
    <w:rsid w:val="00336DA1"/>
    <w:rsid w:val="0034249F"/>
    <w:rsid w:val="00343035"/>
    <w:rsid w:val="00351383"/>
    <w:rsid w:val="00353767"/>
    <w:rsid w:val="00371974"/>
    <w:rsid w:val="003729D5"/>
    <w:rsid w:val="00377AF8"/>
    <w:rsid w:val="00385203"/>
    <w:rsid w:val="00386949"/>
    <w:rsid w:val="00387B53"/>
    <w:rsid w:val="00394210"/>
    <w:rsid w:val="00394D7D"/>
    <w:rsid w:val="003A2F6D"/>
    <w:rsid w:val="003A43BD"/>
    <w:rsid w:val="003B43B5"/>
    <w:rsid w:val="003C5750"/>
    <w:rsid w:val="003D3DEE"/>
    <w:rsid w:val="003E37C4"/>
    <w:rsid w:val="003F25CE"/>
    <w:rsid w:val="003F2A5D"/>
    <w:rsid w:val="003F56CC"/>
    <w:rsid w:val="00426300"/>
    <w:rsid w:val="00427767"/>
    <w:rsid w:val="004343F1"/>
    <w:rsid w:val="004366F1"/>
    <w:rsid w:val="0044440B"/>
    <w:rsid w:val="00453432"/>
    <w:rsid w:val="00457F86"/>
    <w:rsid w:val="00473232"/>
    <w:rsid w:val="00484315"/>
    <w:rsid w:val="004853E0"/>
    <w:rsid w:val="00491E1A"/>
    <w:rsid w:val="00495F8D"/>
    <w:rsid w:val="00496FB8"/>
    <w:rsid w:val="00497343"/>
    <w:rsid w:val="004A03AD"/>
    <w:rsid w:val="004A28F9"/>
    <w:rsid w:val="004A425A"/>
    <w:rsid w:val="004A4B7B"/>
    <w:rsid w:val="004B1CD7"/>
    <w:rsid w:val="004B4921"/>
    <w:rsid w:val="004C2A2A"/>
    <w:rsid w:val="004C77D3"/>
    <w:rsid w:val="004C7F00"/>
    <w:rsid w:val="004D16C1"/>
    <w:rsid w:val="004D26B9"/>
    <w:rsid w:val="004D5EDC"/>
    <w:rsid w:val="004F4011"/>
    <w:rsid w:val="004F5D74"/>
    <w:rsid w:val="00511D21"/>
    <w:rsid w:val="005263A4"/>
    <w:rsid w:val="00527B8E"/>
    <w:rsid w:val="00533618"/>
    <w:rsid w:val="00534397"/>
    <w:rsid w:val="005559C9"/>
    <w:rsid w:val="00561CC2"/>
    <w:rsid w:val="00572F96"/>
    <w:rsid w:val="00581731"/>
    <w:rsid w:val="005819F2"/>
    <w:rsid w:val="00585885"/>
    <w:rsid w:val="005940B4"/>
    <w:rsid w:val="005C1167"/>
    <w:rsid w:val="005E2AE7"/>
    <w:rsid w:val="005F32AE"/>
    <w:rsid w:val="005F4A0E"/>
    <w:rsid w:val="005F63AF"/>
    <w:rsid w:val="00607800"/>
    <w:rsid w:val="006142E8"/>
    <w:rsid w:val="00621FBF"/>
    <w:rsid w:val="006229FB"/>
    <w:rsid w:val="006255F9"/>
    <w:rsid w:val="00643335"/>
    <w:rsid w:val="00644314"/>
    <w:rsid w:val="00657024"/>
    <w:rsid w:val="00660D61"/>
    <w:rsid w:val="00676C64"/>
    <w:rsid w:val="00684950"/>
    <w:rsid w:val="00684A7E"/>
    <w:rsid w:val="00685991"/>
    <w:rsid w:val="00685A72"/>
    <w:rsid w:val="00690F97"/>
    <w:rsid w:val="006B143A"/>
    <w:rsid w:val="006D02E2"/>
    <w:rsid w:val="006D118C"/>
    <w:rsid w:val="006E0555"/>
    <w:rsid w:val="006E4DFC"/>
    <w:rsid w:val="00715DF3"/>
    <w:rsid w:val="00723815"/>
    <w:rsid w:val="007257B6"/>
    <w:rsid w:val="00733B8B"/>
    <w:rsid w:val="007354E1"/>
    <w:rsid w:val="0073551C"/>
    <w:rsid w:val="00744443"/>
    <w:rsid w:val="007478DB"/>
    <w:rsid w:val="0075796F"/>
    <w:rsid w:val="0077111A"/>
    <w:rsid w:val="00772D3B"/>
    <w:rsid w:val="00774542"/>
    <w:rsid w:val="0079234D"/>
    <w:rsid w:val="00794209"/>
    <w:rsid w:val="007A5195"/>
    <w:rsid w:val="007B2752"/>
    <w:rsid w:val="007B3A49"/>
    <w:rsid w:val="007C7085"/>
    <w:rsid w:val="007F5AA4"/>
    <w:rsid w:val="007F6A27"/>
    <w:rsid w:val="00804A8B"/>
    <w:rsid w:val="0081011B"/>
    <w:rsid w:val="00817E88"/>
    <w:rsid w:val="0082183E"/>
    <w:rsid w:val="0082224B"/>
    <w:rsid w:val="00833E2A"/>
    <w:rsid w:val="00842586"/>
    <w:rsid w:val="00855807"/>
    <w:rsid w:val="00862065"/>
    <w:rsid w:val="008629A8"/>
    <w:rsid w:val="00864385"/>
    <w:rsid w:val="0086482B"/>
    <w:rsid w:val="00874611"/>
    <w:rsid w:val="008755E5"/>
    <w:rsid w:val="00877B0B"/>
    <w:rsid w:val="00881872"/>
    <w:rsid w:val="00893402"/>
    <w:rsid w:val="00893BF9"/>
    <w:rsid w:val="00894A76"/>
    <w:rsid w:val="00895B54"/>
    <w:rsid w:val="008B2854"/>
    <w:rsid w:val="008C1142"/>
    <w:rsid w:val="008D0636"/>
    <w:rsid w:val="008D106A"/>
    <w:rsid w:val="00900BB7"/>
    <w:rsid w:val="009179D7"/>
    <w:rsid w:val="009242F6"/>
    <w:rsid w:val="0092693A"/>
    <w:rsid w:val="00932405"/>
    <w:rsid w:val="009332B9"/>
    <w:rsid w:val="00936D06"/>
    <w:rsid w:val="00940AAE"/>
    <w:rsid w:val="009420D0"/>
    <w:rsid w:val="00953F55"/>
    <w:rsid w:val="00962B9E"/>
    <w:rsid w:val="00962E28"/>
    <w:rsid w:val="00964F2E"/>
    <w:rsid w:val="00965906"/>
    <w:rsid w:val="0097299B"/>
    <w:rsid w:val="00972BDB"/>
    <w:rsid w:val="00973412"/>
    <w:rsid w:val="009767BE"/>
    <w:rsid w:val="00981F85"/>
    <w:rsid w:val="00983C12"/>
    <w:rsid w:val="00996039"/>
    <w:rsid w:val="009963A3"/>
    <w:rsid w:val="009A0255"/>
    <w:rsid w:val="009A1545"/>
    <w:rsid w:val="009B13CC"/>
    <w:rsid w:val="009D0D1A"/>
    <w:rsid w:val="009D0FDC"/>
    <w:rsid w:val="009D14A6"/>
    <w:rsid w:val="009E0BA7"/>
    <w:rsid w:val="009E1A1B"/>
    <w:rsid w:val="009E35C7"/>
    <w:rsid w:val="009E6F36"/>
    <w:rsid w:val="009F2230"/>
    <w:rsid w:val="00A010D0"/>
    <w:rsid w:val="00A016E7"/>
    <w:rsid w:val="00A03D0D"/>
    <w:rsid w:val="00A05A91"/>
    <w:rsid w:val="00A24FFB"/>
    <w:rsid w:val="00A339B1"/>
    <w:rsid w:val="00A3646B"/>
    <w:rsid w:val="00A415CF"/>
    <w:rsid w:val="00A559B6"/>
    <w:rsid w:val="00A60A1C"/>
    <w:rsid w:val="00A63A18"/>
    <w:rsid w:val="00A653A2"/>
    <w:rsid w:val="00A6553A"/>
    <w:rsid w:val="00A90909"/>
    <w:rsid w:val="00A979E5"/>
    <w:rsid w:val="00AA6913"/>
    <w:rsid w:val="00AB3B0B"/>
    <w:rsid w:val="00AC1C37"/>
    <w:rsid w:val="00AC2F8E"/>
    <w:rsid w:val="00AC5D9E"/>
    <w:rsid w:val="00AD2DE9"/>
    <w:rsid w:val="00AD5161"/>
    <w:rsid w:val="00AE0E2A"/>
    <w:rsid w:val="00AE238E"/>
    <w:rsid w:val="00AF0E47"/>
    <w:rsid w:val="00AF4BF4"/>
    <w:rsid w:val="00AF5FB1"/>
    <w:rsid w:val="00B0100F"/>
    <w:rsid w:val="00B17366"/>
    <w:rsid w:val="00B45686"/>
    <w:rsid w:val="00B5027C"/>
    <w:rsid w:val="00B62162"/>
    <w:rsid w:val="00B76B0C"/>
    <w:rsid w:val="00B866D2"/>
    <w:rsid w:val="00B919A2"/>
    <w:rsid w:val="00BA5C58"/>
    <w:rsid w:val="00BB50B7"/>
    <w:rsid w:val="00BB5F95"/>
    <w:rsid w:val="00BC4A57"/>
    <w:rsid w:val="00BC4C19"/>
    <w:rsid w:val="00BE3A31"/>
    <w:rsid w:val="00BE4FF4"/>
    <w:rsid w:val="00BE76DB"/>
    <w:rsid w:val="00C04A9F"/>
    <w:rsid w:val="00C448D7"/>
    <w:rsid w:val="00C452CF"/>
    <w:rsid w:val="00C457D3"/>
    <w:rsid w:val="00C523C1"/>
    <w:rsid w:val="00C52A41"/>
    <w:rsid w:val="00C576AB"/>
    <w:rsid w:val="00C61FB8"/>
    <w:rsid w:val="00C653F6"/>
    <w:rsid w:val="00C726C8"/>
    <w:rsid w:val="00C75828"/>
    <w:rsid w:val="00C80D06"/>
    <w:rsid w:val="00C86585"/>
    <w:rsid w:val="00CB52D4"/>
    <w:rsid w:val="00CC3778"/>
    <w:rsid w:val="00CE5D05"/>
    <w:rsid w:val="00CF1B9F"/>
    <w:rsid w:val="00CF3B8A"/>
    <w:rsid w:val="00CF458C"/>
    <w:rsid w:val="00CF6B05"/>
    <w:rsid w:val="00D03093"/>
    <w:rsid w:val="00D07AB5"/>
    <w:rsid w:val="00D160A4"/>
    <w:rsid w:val="00D16BDA"/>
    <w:rsid w:val="00D245D9"/>
    <w:rsid w:val="00D259A3"/>
    <w:rsid w:val="00D2674C"/>
    <w:rsid w:val="00D32D96"/>
    <w:rsid w:val="00D330DB"/>
    <w:rsid w:val="00D35A92"/>
    <w:rsid w:val="00D43516"/>
    <w:rsid w:val="00D4432A"/>
    <w:rsid w:val="00D550DE"/>
    <w:rsid w:val="00D57D55"/>
    <w:rsid w:val="00D62412"/>
    <w:rsid w:val="00D7229A"/>
    <w:rsid w:val="00D769CE"/>
    <w:rsid w:val="00D76FD7"/>
    <w:rsid w:val="00D9032F"/>
    <w:rsid w:val="00D937D2"/>
    <w:rsid w:val="00D95687"/>
    <w:rsid w:val="00D97AB6"/>
    <w:rsid w:val="00DA67F7"/>
    <w:rsid w:val="00DA6F5A"/>
    <w:rsid w:val="00DB14DC"/>
    <w:rsid w:val="00DC76FA"/>
    <w:rsid w:val="00DD1535"/>
    <w:rsid w:val="00DD422E"/>
    <w:rsid w:val="00DF2223"/>
    <w:rsid w:val="00DF7FD3"/>
    <w:rsid w:val="00E0186E"/>
    <w:rsid w:val="00E111CB"/>
    <w:rsid w:val="00E11604"/>
    <w:rsid w:val="00E16134"/>
    <w:rsid w:val="00E20737"/>
    <w:rsid w:val="00E26B76"/>
    <w:rsid w:val="00E32643"/>
    <w:rsid w:val="00E41F7E"/>
    <w:rsid w:val="00E436E7"/>
    <w:rsid w:val="00E5056B"/>
    <w:rsid w:val="00E60C18"/>
    <w:rsid w:val="00E803DD"/>
    <w:rsid w:val="00E81155"/>
    <w:rsid w:val="00E91A19"/>
    <w:rsid w:val="00E93D2F"/>
    <w:rsid w:val="00EA79D8"/>
    <w:rsid w:val="00EB03C3"/>
    <w:rsid w:val="00EB50D6"/>
    <w:rsid w:val="00EC1D50"/>
    <w:rsid w:val="00EE4304"/>
    <w:rsid w:val="00EE7AD2"/>
    <w:rsid w:val="00F100B8"/>
    <w:rsid w:val="00F11FA9"/>
    <w:rsid w:val="00F21197"/>
    <w:rsid w:val="00F218E4"/>
    <w:rsid w:val="00F34ADA"/>
    <w:rsid w:val="00F35713"/>
    <w:rsid w:val="00F42F91"/>
    <w:rsid w:val="00F5471D"/>
    <w:rsid w:val="00F5575E"/>
    <w:rsid w:val="00F61819"/>
    <w:rsid w:val="00F70EF8"/>
    <w:rsid w:val="00F801B4"/>
    <w:rsid w:val="00F81B86"/>
    <w:rsid w:val="00F8452A"/>
    <w:rsid w:val="00F906BF"/>
    <w:rsid w:val="00FA1FD8"/>
    <w:rsid w:val="00FB09FC"/>
    <w:rsid w:val="00FB11A9"/>
    <w:rsid w:val="00FD229F"/>
    <w:rsid w:val="00F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AE229"/>
  <w15:docId w15:val="{B356B664-159A-4558-82E1-D06379CF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62412"/>
    <w:rPr>
      <w:sz w:val="24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D62412"/>
    <w:pPr>
      <w:keepNext/>
      <w:keepLines/>
      <w:numPr>
        <w:numId w:val="27"/>
      </w:numPr>
      <w:spacing w:after="260"/>
      <w:outlineLvl w:val="0"/>
    </w:pPr>
    <w:rPr>
      <w:rFonts w:asciiTheme="majorHAnsi" w:eastAsiaTheme="majorEastAsia" w:hAnsiTheme="majorHAnsi" w:cstheme="majorHAnsi"/>
      <w:b/>
      <w:bCs/>
      <w:color w:val="214992" w:themeColor="text2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D62412"/>
    <w:pPr>
      <w:keepNext/>
      <w:keepLines/>
      <w:numPr>
        <w:ilvl w:val="1"/>
        <w:numId w:val="27"/>
      </w:numPr>
      <w:spacing w:after="240"/>
      <w:outlineLvl w:val="1"/>
    </w:pPr>
    <w:rPr>
      <w:rFonts w:asciiTheme="majorHAnsi" w:eastAsiaTheme="majorEastAsia" w:hAnsiTheme="majorHAnsi" w:cstheme="majorBidi"/>
      <w:b/>
      <w:bCs/>
      <w:color w:val="214992" w:themeColor="text2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D62412"/>
    <w:pPr>
      <w:keepNext/>
      <w:keepLines/>
      <w:numPr>
        <w:ilvl w:val="2"/>
        <w:numId w:val="27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214992" w:themeColor="text2"/>
    </w:rPr>
  </w:style>
  <w:style w:type="paragraph" w:styleId="Otsikko4">
    <w:name w:val="heading 4"/>
    <w:basedOn w:val="Normaali"/>
    <w:next w:val="Leipteksti"/>
    <w:link w:val="Otsikko4Char"/>
    <w:uiPriority w:val="9"/>
    <w:unhideWhenUsed/>
    <w:rsid w:val="00336DA1"/>
    <w:pPr>
      <w:keepNext/>
      <w:keepLines/>
      <w:numPr>
        <w:ilvl w:val="3"/>
        <w:numId w:val="27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214992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336DA1"/>
    <w:pPr>
      <w:keepNext/>
      <w:keepLines/>
      <w:numPr>
        <w:ilvl w:val="4"/>
        <w:numId w:val="27"/>
      </w:numPr>
      <w:spacing w:after="220"/>
      <w:outlineLvl w:val="4"/>
    </w:pPr>
    <w:rPr>
      <w:rFonts w:asciiTheme="majorHAnsi" w:eastAsiaTheme="majorEastAsia" w:hAnsiTheme="majorHAnsi" w:cstheme="majorBidi"/>
      <w:color w:val="214992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336DA1"/>
    <w:pPr>
      <w:keepNext/>
      <w:keepLines/>
      <w:numPr>
        <w:ilvl w:val="5"/>
        <w:numId w:val="27"/>
      </w:numPr>
      <w:spacing w:after="220"/>
      <w:outlineLvl w:val="5"/>
    </w:pPr>
    <w:rPr>
      <w:rFonts w:asciiTheme="majorHAnsi" w:eastAsiaTheme="majorEastAsia" w:hAnsiTheme="majorHAnsi" w:cstheme="majorBidi"/>
      <w:iCs/>
      <w:color w:val="214992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336DA1"/>
    <w:pPr>
      <w:keepNext/>
      <w:keepLines/>
      <w:numPr>
        <w:ilvl w:val="6"/>
        <w:numId w:val="27"/>
      </w:numPr>
      <w:spacing w:after="220"/>
      <w:outlineLvl w:val="6"/>
    </w:pPr>
    <w:rPr>
      <w:rFonts w:asciiTheme="majorHAnsi" w:eastAsiaTheme="majorEastAsia" w:hAnsiTheme="majorHAnsi" w:cstheme="majorBidi"/>
      <w:iCs/>
      <w:color w:val="214992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336DA1"/>
    <w:pPr>
      <w:keepNext/>
      <w:keepLines/>
      <w:numPr>
        <w:ilvl w:val="7"/>
        <w:numId w:val="27"/>
      </w:numPr>
      <w:spacing w:after="220"/>
      <w:outlineLvl w:val="7"/>
    </w:pPr>
    <w:rPr>
      <w:rFonts w:asciiTheme="majorHAnsi" w:eastAsiaTheme="majorEastAsia" w:hAnsiTheme="majorHAnsi" w:cstheme="majorBidi"/>
      <w:color w:val="214992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A63A18"/>
    <w:pPr>
      <w:keepNext/>
      <w:keepLines/>
      <w:spacing w:after="220"/>
      <w:outlineLvl w:val="8"/>
    </w:pPr>
    <w:rPr>
      <w:rFonts w:asciiTheme="majorHAnsi" w:eastAsiaTheme="majorEastAsia" w:hAnsiTheme="majorHAnsi" w:cstheme="majorBidi"/>
      <w:b/>
      <w:iCs/>
      <w:color w:val="214992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99"/>
    <w:qFormat/>
    <w:rsid w:val="00D62412"/>
    <w:pPr>
      <w:ind w:left="1304"/>
    </w:pPr>
    <w:rPr>
      <w:sz w:val="24"/>
    </w:rPr>
  </w:style>
  <w:style w:type="paragraph" w:styleId="Otsikko">
    <w:name w:val="Title"/>
    <w:basedOn w:val="Normaali"/>
    <w:next w:val="Leipteksti"/>
    <w:link w:val="OtsikkoChar"/>
    <w:uiPriority w:val="8"/>
    <w:qFormat/>
    <w:rsid w:val="00D62412"/>
    <w:pPr>
      <w:spacing w:before="260" w:after="260"/>
      <w:contextualSpacing/>
    </w:pPr>
    <w:rPr>
      <w:rFonts w:asciiTheme="majorHAnsi" w:eastAsiaTheme="majorEastAsia" w:hAnsiTheme="majorHAnsi" w:cstheme="majorHAnsi"/>
      <w:b/>
      <w:caps/>
      <w:color w:val="214992" w:themeColor="text2"/>
      <w:spacing w:val="5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D62412"/>
    <w:rPr>
      <w:rFonts w:asciiTheme="majorHAnsi" w:eastAsiaTheme="majorEastAsia" w:hAnsiTheme="majorHAnsi" w:cstheme="majorHAnsi"/>
      <w:b/>
      <w:caps/>
      <w:color w:val="214992" w:themeColor="text2"/>
      <w:spacing w:val="5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D62412"/>
    <w:rPr>
      <w:rFonts w:asciiTheme="majorHAnsi" w:eastAsiaTheme="majorEastAsia" w:hAnsiTheme="majorHAnsi" w:cstheme="majorHAnsi"/>
      <w:b/>
      <w:bCs/>
      <w:color w:val="214992" w:themeColor="text2"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D62412"/>
    <w:rPr>
      <w:rFonts w:asciiTheme="majorHAnsi" w:eastAsiaTheme="majorEastAsia" w:hAnsiTheme="majorHAnsi" w:cstheme="majorBidi"/>
      <w:b/>
      <w:bCs/>
      <w:color w:val="214992" w:themeColor="text2"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62412"/>
    <w:rPr>
      <w:rFonts w:asciiTheme="majorHAnsi" w:eastAsiaTheme="majorEastAsia" w:hAnsiTheme="majorHAnsi" w:cstheme="majorBidi"/>
      <w:b/>
      <w:bCs/>
      <w:color w:val="214992" w:themeColor="text2"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D62412"/>
    <w:rPr>
      <w:rFonts w:asciiTheme="majorHAnsi" w:eastAsiaTheme="majorEastAsia" w:hAnsiTheme="majorHAnsi" w:cstheme="majorBidi"/>
      <w:b/>
      <w:bCs/>
      <w:iCs/>
      <w:color w:val="214992" w:themeColor="text2"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D62412"/>
    <w:rPr>
      <w:rFonts w:asciiTheme="majorHAnsi" w:eastAsiaTheme="majorEastAsia" w:hAnsiTheme="majorHAnsi" w:cstheme="majorBidi"/>
      <w:color w:val="214992" w:themeColor="text2"/>
      <w:sz w:val="24"/>
    </w:rPr>
  </w:style>
  <w:style w:type="character" w:customStyle="1" w:styleId="Otsikko6Char">
    <w:name w:val="Otsikko 6 Char"/>
    <w:basedOn w:val="Kappaleenoletusfontti"/>
    <w:link w:val="Otsikko6"/>
    <w:uiPriority w:val="9"/>
    <w:rsid w:val="00D62412"/>
    <w:rPr>
      <w:rFonts w:asciiTheme="majorHAnsi" w:eastAsiaTheme="majorEastAsia" w:hAnsiTheme="majorHAnsi" w:cstheme="majorBidi"/>
      <w:iCs/>
      <w:color w:val="214992" w:themeColor="text2"/>
      <w:sz w:val="24"/>
    </w:rPr>
  </w:style>
  <w:style w:type="character" w:customStyle="1" w:styleId="Otsikko7Char">
    <w:name w:val="Otsikko 7 Char"/>
    <w:basedOn w:val="Kappaleenoletusfontti"/>
    <w:link w:val="Otsikko7"/>
    <w:uiPriority w:val="9"/>
    <w:rsid w:val="00D62412"/>
    <w:rPr>
      <w:rFonts w:asciiTheme="majorHAnsi" w:eastAsiaTheme="majorEastAsia" w:hAnsiTheme="majorHAnsi" w:cstheme="majorBidi"/>
      <w:iCs/>
      <w:color w:val="214992" w:themeColor="text2"/>
      <w:sz w:val="24"/>
    </w:rPr>
  </w:style>
  <w:style w:type="character" w:customStyle="1" w:styleId="Otsikko8Char">
    <w:name w:val="Otsikko 8 Char"/>
    <w:basedOn w:val="Kappaleenoletusfontti"/>
    <w:link w:val="Otsikko8"/>
    <w:uiPriority w:val="9"/>
    <w:rsid w:val="00D62412"/>
    <w:rPr>
      <w:rFonts w:asciiTheme="majorHAnsi" w:eastAsiaTheme="majorEastAsia" w:hAnsiTheme="majorHAnsi" w:cstheme="majorBidi"/>
      <w:color w:val="214992" w:themeColor="text2"/>
      <w:sz w:val="24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A63A18"/>
    <w:rPr>
      <w:rFonts w:asciiTheme="majorHAnsi" w:eastAsiaTheme="majorEastAsia" w:hAnsiTheme="majorHAnsi" w:cstheme="majorBidi"/>
      <w:b/>
      <w:iCs/>
      <w:color w:val="214992" w:themeColor="text2"/>
      <w:szCs w:val="20"/>
    </w:rPr>
  </w:style>
  <w:style w:type="paragraph" w:styleId="Leipteksti">
    <w:name w:val="Body Text"/>
    <w:basedOn w:val="Normaali"/>
    <w:link w:val="LeiptekstiChar"/>
    <w:qFormat/>
    <w:rsid w:val="00D62412"/>
    <w:pPr>
      <w:spacing w:after="220"/>
      <w:ind w:left="1304"/>
    </w:pPr>
    <w:rPr>
      <w:sz w:val="22"/>
    </w:rPr>
  </w:style>
  <w:style w:type="character" w:customStyle="1" w:styleId="LeiptekstiChar">
    <w:name w:val="Leipäteksti Char"/>
    <w:basedOn w:val="Kappaleenoletusfontti"/>
    <w:link w:val="Leipteksti"/>
    <w:rsid w:val="00D62412"/>
  </w:style>
  <w:style w:type="numbering" w:customStyle="1" w:styleId="VRKluettelomerkit">
    <w:name w:val="VRK luettelomerkit"/>
    <w:uiPriority w:val="99"/>
    <w:rsid w:val="00964F2E"/>
    <w:pPr>
      <w:numPr>
        <w:numId w:val="3"/>
      </w:numPr>
    </w:pPr>
  </w:style>
  <w:style w:type="numbering" w:customStyle="1" w:styleId="VRKnumeroituluettelo">
    <w:name w:val="VRK numeroituluettelo"/>
    <w:uiPriority w:val="99"/>
    <w:rsid w:val="00964F2E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D62412"/>
    <w:pPr>
      <w:numPr>
        <w:numId w:val="25"/>
      </w:numPr>
      <w:contextualSpacing/>
    </w:pPr>
  </w:style>
  <w:style w:type="paragraph" w:styleId="Yltunniste">
    <w:name w:val="header"/>
    <w:basedOn w:val="Normaali"/>
    <w:link w:val="YltunnisteChar"/>
    <w:uiPriority w:val="99"/>
    <w:rsid w:val="007F5AA4"/>
  </w:style>
  <w:style w:type="paragraph" w:styleId="Numeroituluettelo">
    <w:name w:val="List Number"/>
    <w:basedOn w:val="Normaali"/>
    <w:uiPriority w:val="99"/>
    <w:qFormat/>
    <w:rsid w:val="00D62412"/>
    <w:pPr>
      <w:numPr>
        <w:numId w:val="26"/>
      </w:numPr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7F5AA4"/>
  </w:style>
  <w:style w:type="paragraph" w:styleId="Alatunniste">
    <w:name w:val="footer"/>
    <w:basedOn w:val="Normaali"/>
    <w:link w:val="AlatunnisteChar"/>
    <w:uiPriority w:val="99"/>
    <w:rsid w:val="00E803DD"/>
  </w:style>
  <w:style w:type="character" w:customStyle="1" w:styleId="AlatunnisteChar">
    <w:name w:val="Alatunniste Char"/>
    <w:basedOn w:val="Kappaleenoletusfontti"/>
    <w:link w:val="Alatunniste"/>
    <w:uiPriority w:val="99"/>
    <w:rsid w:val="00E803DD"/>
  </w:style>
  <w:style w:type="table" w:styleId="TaulukkoRuudukko">
    <w:name w:val="Table Grid"/>
    <w:basedOn w:val="Normaalitaulukko"/>
    <w:uiPriority w:val="59"/>
    <w:rsid w:val="0077111A"/>
    <w:tblPr>
      <w:tblBorders>
        <w:top w:val="single" w:sz="4" w:space="0" w:color="393F40" w:themeColor="text1"/>
        <w:left w:val="single" w:sz="4" w:space="0" w:color="393F40" w:themeColor="text1"/>
        <w:bottom w:val="single" w:sz="4" w:space="0" w:color="393F40" w:themeColor="text1"/>
        <w:right w:val="single" w:sz="4" w:space="0" w:color="393F40" w:themeColor="text1"/>
        <w:insideH w:val="single" w:sz="4" w:space="0" w:color="393F40" w:themeColor="text1"/>
        <w:insideV w:val="single" w:sz="4" w:space="0" w:color="393F40" w:themeColor="text1"/>
      </w:tblBorders>
    </w:tblPr>
  </w:style>
  <w:style w:type="character" w:styleId="Paikkamerkkiteksti">
    <w:name w:val="Placeholder Text"/>
    <w:basedOn w:val="Kappaleenoletusfontti"/>
    <w:uiPriority w:val="99"/>
    <w:rsid w:val="005F4A0E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basedOn w:val="Otsikko1"/>
    <w:next w:val="Normaali"/>
    <w:uiPriority w:val="39"/>
    <w:rsid w:val="00D62412"/>
    <w:pPr>
      <w:numPr>
        <w:numId w:val="0"/>
      </w:numPr>
      <w:spacing w:before="480" w:after="240" w:line="276" w:lineRule="auto"/>
      <w:outlineLvl w:val="9"/>
    </w:pPr>
    <w:rPr>
      <w:rFonts w:cstheme="majorBidi"/>
      <w:sz w:val="32"/>
    </w:rPr>
  </w:style>
  <w:style w:type="paragraph" w:styleId="Sisluet1">
    <w:name w:val="toc 1"/>
    <w:basedOn w:val="Normaali"/>
    <w:next w:val="Normaali"/>
    <w:autoRedefine/>
    <w:uiPriority w:val="39"/>
    <w:unhideWhenUsed/>
    <w:rsid w:val="00E32643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E32643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E32643"/>
    <w:pPr>
      <w:spacing w:after="100"/>
      <w:ind w:left="440"/>
    </w:pPr>
  </w:style>
  <w:style w:type="numbering" w:customStyle="1" w:styleId="VRKnumeroidutotsikot">
    <w:name w:val="VRK numeroidut otsikot"/>
    <w:uiPriority w:val="99"/>
    <w:rsid w:val="00336DA1"/>
    <w:pPr>
      <w:numPr>
        <w:numId w:val="7"/>
      </w:numPr>
    </w:pPr>
  </w:style>
  <w:style w:type="character" w:styleId="Hyperlinkki">
    <w:name w:val="Hyperlink"/>
    <w:basedOn w:val="Kappaleenoletusfontti"/>
    <w:uiPriority w:val="99"/>
    <w:unhideWhenUsed/>
    <w:rsid w:val="006255F9"/>
    <w:rPr>
      <w:color w:val="393F40" w:themeColor="text1"/>
      <w:u w:val="single"/>
    </w:rPr>
  </w:style>
  <w:style w:type="paragraph" w:styleId="Kuvaotsikko">
    <w:name w:val="caption"/>
    <w:basedOn w:val="Normaali"/>
    <w:next w:val="Normaali"/>
    <w:uiPriority w:val="35"/>
    <w:unhideWhenUsed/>
    <w:qFormat/>
    <w:rsid w:val="006255F9"/>
    <w:pPr>
      <w:spacing w:after="200"/>
    </w:pPr>
    <w:rPr>
      <w:i/>
      <w:iCs/>
      <w:color w:val="214992" w:themeColor="text2"/>
      <w:sz w:val="18"/>
      <w:szCs w:val="18"/>
    </w:rPr>
  </w:style>
  <w:style w:type="table" w:customStyle="1" w:styleId="VRK">
    <w:name w:val="VRK"/>
    <w:basedOn w:val="Normaalitaulukko"/>
    <w:uiPriority w:val="99"/>
    <w:rsid w:val="00E16134"/>
    <w:rPr>
      <w:sz w:val="24"/>
    </w:rPr>
    <w:tblPr>
      <w:tblBorders>
        <w:top w:val="single" w:sz="4" w:space="0" w:color="214992" w:themeColor="text2"/>
        <w:left w:val="single" w:sz="4" w:space="0" w:color="214992" w:themeColor="text2"/>
        <w:bottom w:val="single" w:sz="4" w:space="0" w:color="214992" w:themeColor="text2"/>
        <w:right w:val="single" w:sz="4" w:space="0" w:color="214992" w:themeColor="text2"/>
        <w:insideH w:val="single" w:sz="4" w:space="0" w:color="214992" w:themeColor="text2"/>
        <w:insideV w:val="single" w:sz="4" w:space="0" w:color="214992" w:themeColor="text2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214992" w:themeFill="text2"/>
      </w:tcPr>
    </w:tblStylePr>
  </w:style>
  <w:style w:type="table" w:styleId="Luettelotaulukko3-korostus1">
    <w:name w:val="List Table 3 Accent 1"/>
    <w:basedOn w:val="Normaalitaulukko"/>
    <w:uiPriority w:val="48"/>
    <w:rsid w:val="007F5AA4"/>
    <w:tblPr>
      <w:tblStyleRowBandSize w:val="1"/>
      <w:tblStyleColBandSize w:val="1"/>
      <w:tblBorders>
        <w:top w:val="single" w:sz="4" w:space="0" w:color="009FDA" w:themeColor="accent1"/>
        <w:left w:val="single" w:sz="4" w:space="0" w:color="009FDA" w:themeColor="accent1"/>
        <w:bottom w:val="single" w:sz="4" w:space="0" w:color="009FDA" w:themeColor="accent1"/>
        <w:right w:val="single" w:sz="4" w:space="0" w:color="009FD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1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1"/>
          <w:right w:val="single" w:sz="4" w:space="0" w:color="009FDA" w:themeColor="accent1"/>
        </w:tcBorders>
      </w:tcPr>
    </w:tblStylePr>
    <w:tblStylePr w:type="band1Horz">
      <w:tblPr/>
      <w:tcPr>
        <w:tcBorders>
          <w:top w:val="single" w:sz="4" w:space="0" w:color="009FDA" w:themeColor="accent1"/>
          <w:bottom w:val="single" w:sz="4" w:space="0" w:color="009FD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1"/>
          <w:left w:val="nil"/>
        </w:tcBorders>
      </w:tcPr>
    </w:tblStylePr>
    <w:tblStylePr w:type="swCell">
      <w:tblPr/>
      <w:tcPr>
        <w:tcBorders>
          <w:top w:val="double" w:sz="4" w:space="0" w:color="009FDA" w:themeColor="accent1"/>
          <w:right w:val="nil"/>
        </w:tcBorders>
      </w:tcPr>
    </w:tblStylePr>
  </w:style>
  <w:style w:type="paragraph" w:styleId="Leipteksti2">
    <w:name w:val="Body Text 2"/>
    <w:basedOn w:val="Normaali"/>
    <w:link w:val="Leipteksti2Char"/>
    <w:qFormat/>
    <w:rsid w:val="00D62412"/>
    <w:pPr>
      <w:spacing w:after="220"/>
      <w:ind w:left="2608"/>
    </w:pPr>
    <w:rPr>
      <w:sz w:val="22"/>
    </w:rPr>
  </w:style>
  <w:style w:type="character" w:customStyle="1" w:styleId="Leipteksti2Char">
    <w:name w:val="Leipäteksti 2 Char"/>
    <w:basedOn w:val="Kappaleenoletusfontti"/>
    <w:link w:val="Leipteksti2"/>
    <w:rsid w:val="00D62412"/>
  </w:style>
  <w:style w:type="character" w:styleId="Voimakas">
    <w:name w:val="Strong"/>
    <w:basedOn w:val="Kappaleenoletusfontti"/>
    <w:uiPriority w:val="22"/>
    <w:qFormat/>
    <w:rsid w:val="00BE4FF4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BE4FF4"/>
    <w:pPr>
      <w:spacing w:before="204" w:after="204"/>
    </w:pPr>
    <w:rPr>
      <w:rFonts w:ascii="Times New Roman" w:eastAsia="Times New Roman" w:hAnsi="Times New Roman" w:cs="Times New Roman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BE4FF4"/>
    <w:rPr>
      <w:i/>
      <w:iCs/>
    </w:rPr>
  </w:style>
  <w:style w:type="table" w:styleId="Vaaleataulukkoruudukko">
    <w:name w:val="Grid Table Light"/>
    <w:basedOn w:val="Normaalitaulukko"/>
    <w:uiPriority w:val="40"/>
    <w:rsid w:val="00BE4F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1">
    <w:name w:val="Plain Table 1"/>
    <w:basedOn w:val="Normaalitaulukko"/>
    <w:uiPriority w:val="41"/>
    <w:rsid w:val="00BE4FF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gmail-xroad-id">
    <w:name w:val="gmail-xroad-id"/>
    <w:basedOn w:val="Kappaleenoletusfontti"/>
    <w:rsid w:val="00D550DE"/>
  </w:style>
  <w:style w:type="character" w:styleId="Ratkaisematonmaininta">
    <w:name w:val="Unresolved Mention"/>
    <w:basedOn w:val="Kappaleenoletusfontti"/>
    <w:uiPriority w:val="99"/>
    <w:semiHidden/>
    <w:unhideWhenUsed/>
    <w:rsid w:val="00473232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965906"/>
    <w:rPr>
      <w:color w:val="BA003E" w:themeColor="followedHyperlink"/>
      <w:u w:val="single"/>
    </w:rPr>
  </w:style>
  <w:style w:type="paragraph" w:styleId="Luettelokappale">
    <w:name w:val="List Paragraph"/>
    <w:basedOn w:val="Normaali"/>
    <w:uiPriority w:val="34"/>
    <w:semiHidden/>
    <w:qFormat/>
    <w:rsid w:val="00581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969">
              <w:marLeft w:val="0"/>
              <w:marRight w:val="0"/>
              <w:marTop w:val="0"/>
              <w:marBottom w:val="0"/>
              <w:divBdr>
                <w:top w:val="none" w:sz="0" w:space="0" w:color="CED2D5"/>
                <w:left w:val="none" w:sz="0" w:space="0" w:color="CED2D5"/>
                <w:bottom w:val="none" w:sz="0" w:space="0" w:color="CED2D5"/>
                <w:right w:val="none" w:sz="0" w:space="0" w:color="CED2D5"/>
              </w:divBdr>
              <w:divsChild>
                <w:div w:id="4440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46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2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8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8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49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8361">
              <w:marLeft w:val="0"/>
              <w:marRight w:val="0"/>
              <w:marTop w:val="0"/>
              <w:marBottom w:val="0"/>
              <w:divBdr>
                <w:top w:val="none" w:sz="0" w:space="0" w:color="CED2D5"/>
                <w:left w:val="none" w:sz="0" w:space="0" w:color="CED2D5"/>
                <w:bottom w:val="none" w:sz="0" w:space="0" w:color="CED2D5"/>
                <w:right w:val="none" w:sz="0" w:space="0" w:color="CED2D5"/>
              </w:divBdr>
              <w:divsChild>
                <w:div w:id="11022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9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kehittajille.suomi.fi/palvelut/palveluvayla/tukimateriaalit/liityntapalvelin/asiakasjarjestelman-liittaminen-liityntapalvelimee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muutostietopalvelu@dvv.f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muutostietopalvelu@dvv.fi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kehittajille.suomi.fi/palvelut/palveluvayla/tukimateriaalit/palvelut-tiedonsiirto-ja-sailytys/palvelun-lisaaminen-liityntapalvelimelle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19514\AppData\Roaming\Microsoft\Mallit\VRK%20Mallit\Kansilehti,%20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66BF23F7EE449F83D35BB6B061F6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D90812-BC26-4562-BFAD-FA57B3B74E08}"/>
      </w:docPartPr>
      <w:docPartBody>
        <w:p w:rsidR="00A116D6" w:rsidRDefault="00DF5C22">
          <w:pPr>
            <w:pStyle w:val="1B66BF23F7EE449F83D35BB6B061F63C"/>
          </w:pPr>
          <w:r w:rsidRPr="0053086C">
            <w:rPr>
              <w:rStyle w:val="Paikkamerkkiteksti"/>
              <w:b/>
              <w:caps/>
              <w:color w:val="000000" w:themeColor="text1"/>
            </w:rPr>
            <w:t>[Asiakirjatyyppi]</w:t>
          </w:r>
        </w:p>
      </w:docPartBody>
    </w:docPart>
    <w:docPart>
      <w:docPartPr>
        <w:name w:val="C3DE993FCF9143FF8874F456839DAB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6EDD58C-D6D3-49CC-AC4F-5667AE2759F3}"/>
      </w:docPartPr>
      <w:docPartBody>
        <w:p w:rsidR="00BA00F0" w:rsidRDefault="00653EA8" w:rsidP="00653EA8">
          <w:pPr>
            <w:pStyle w:val="C3DE993FCF9143FF8874F456839DAB755"/>
          </w:pPr>
          <w:r w:rsidRPr="00C448D7">
            <w:rPr>
              <w:color w:val="999999" w:themeColor="text1" w:themeTint="66"/>
            </w:rPr>
            <w:t>Y-tunnus</w:t>
          </w:r>
        </w:p>
      </w:docPartBody>
    </w:docPart>
    <w:docPart>
      <w:docPartPr>
        <w:name w:val="BB6DA803CCC04F6AA419EBC87D3D8C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7790E5-5856-4D08-9A30-0165078FBD99}"/>
      </w:docPartPr>
      <w:docPartBody>
        <w:p w:rsidR="00BA00F0" w:rsidRDefault="00653EA8" w:rsidP="00653EA8">
          <w:pPr>
            <w:pStyle w:val="BB6DA803CCC04F6AA419EBC87D3D8C165"/>
          </w:pPr>
          <w:r w:rsidRPr="000C14FD">
            <w:rPr>
              <w:color w:val="999999" w:themeColor="text1" w:themeTint="66"/>
              <w:sz w:val="22"/>
            </w:rPr>
            <w:t>Organisaatio, jolle alijärjestelmä on rekisteröity Palveluväylässä tai Organisaatio, jonka palvelimen IP-osoite halutaan muuttaa.</w:t>
          </w:r>
        </w:p>
      </w:docPartBody>
    </w:docPart>
    <w:docPart>
      <w:docPartPr>
        <w:name w:val="02563ED08885405B904A6FE18A4DB37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F19D0C-4AA5-4F09-9194-E6336368B0BB}"/>
      </w:docPartPr>
      <w:docPartBody>
        <w:p w:rsidR="00BA00F0" w:rsidRDefault="00653EA8" w:rsidP="00653EA8">
          <w:pPr>
            <w:pStyle w:val="02563ED08885405B904A6FE18A4DB37D5"/>
          </w:pPr>
          <w:r w:rsidRPr="000C14FD">
            <w:rPr>
              <w:color w:val="999999" w:themeColor="text1" w:themeTint="66"/>
              <w:sz w:val="22"/>
            </w:rPr>
            <w:t>Liityntäpalvelimen/palvelimien IP- osoite/osoitteet. Jos haet sekä testiä että tuotantoa varten, merkitse kumpaa ympäristöä varten IP-osoitteet ovat</w:t>
          </w:r>
          <w:r>
            <w:rPr>
              <w:color w:val="999999" w:themeColor="text1" w:themeTint="66"/>
            </w:rPr>
            <w:t>.</w:t>
          </w:r>
        </w:p>
      </w:docPartBody>
    </w:docPart>
    <w:docPart>
      <w:docPartPr>
        <w:name w:val="B6C3539F84244B8E80B523D2113936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6F5A81-F74C-49A6-8A03-87B9D93851EF}"/>
      </w:docPartPr>
      <w:docPartBody>
        <w:p w:rsidR="00BA00F0" w:rsidRDefault="00653EA8" w:rsidP="00653EA8">
          <w:pPr>
            <w:pStyle w:val="B6C3539F84244B8E80B523D21139363C5"/>
          </w:pPr>
          <w:r w:rsidRPr="000C14FD">
            <w:rPr>
              <w:color w:val="999999" w:themeColor="text1" w:themeTint="66"/>
              <w:sz w:val="22"/>
            </w:rPr>
            <w:t>Ilmoita vanha ja uusi IP- osoite</w:t>
          </w:r>
        </w:p>
      </w:docPartBody>
    </w:docPart>
    <w:docPart>
      <w:docPartPr>
        <w:name w:val="A42236185DF24C2FBFD56B4238E366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CD5FCFF-4D8A-4742-82B6-8F8551D11BC3}"/>
      </w:docPartPr>
      <w:docPartBody>
        <w:p w:rsidR="00BA00F0" w:rsidRDefault="00653EA8" w:rsidP="00653EA8">
          <w:pPr>
            <w:pStyle w:val="A42236185DF24C2FBFD56B4238E366485"/>
          </w:pPr>
          <w:r>
            <w:rPr>
              <w:color w:val="999999" w:themeColor="text1" w:themeTint="66"/>
            </w:rPr>
            <w:t>A</w:t>
          </w:r>
          <w:r w:rsidRPr="00C448D7">
            <w:rPr>
              <w:color w:val="999999" w:themeColor="text1" w:themeTint="66"/>
            </w:rPr>
            <w:t>lijärjes</w:t>
          </w:r>
          <w:r w:rsidRPr="000C14FD">
            <w:rPr>
              <w:color w:val="999999" w:themeColor="text1" w:themeTint="66"/>
              <w:sz w:val="22"/>
            </w:rPr>
            <w:t>telmän tunnus/nimi, jolle alijärjestelmän käyttölupaa haetaan</w:t>
          </w:r>
        </w:p>
      </w:docPartBody>
    </w:docPart>
    <w:docPart>
      <w:docPartPr>
        <w:name w:val="DD591CD8DE8A42EFABA8A2AAF6C09A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BA0B6B-6A6B-478E-A02C-9D0412B4AA08}"/>
      </w:docPartPr>
      <w:docPartBody>
        <w:p w:rsidR="00BA00F0" w:rsidRDefault="00653EA8" w:rsidP="00653EA8">
          <w:pPr>
            <w:pStyle w:val="DD591CD8DE8A42EFABA8A2AAF6C09A4C5"/>
          </w:pPr>
          <w:r w:rsidRPr="00C653F6">
            <w:rPr>
              <w:color w:val="999999" w:themeColor="text1" w:themeTint="66"/>
            </w:rPr>
            <w:t xml:space="preserve">Paikka ja </w:t>
          </w:r>
          <w:r>
            <w:rPr>
              <w:color w:val="999999" w:themeColor="text1" w:themeTint="66"/>
            </w:rPr>
            <w:t>a</w:t>
          </w:r>
          <w:r w:rsidRPr="00C653F6">
            <w:rPr>
              <w:color w:val="999999" w:themeColor="text1" w:themeTint="66"/>
            </w:rPr>
            <w:t>ika</w:t>
          </w:r>
        </w:p>
      </w:docPartBody>
    </w:docPart>
    <w:docPart>
      <w:docPartPr>
        <w:name w:val="7A27B88C06CD4724B0E6CDACE599E5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784145-CFC8-4DC1-824C-988FDF1333BD}"/>
      </w:docPartPr>
      <w:docPartBody>
        <w:p w:rsidR="00BA00F0" w:rsidRDefault="00653EA8" w:rsidP="00653EA8">
          <w:pPr>
            <w:pStyle w:val="7A27B88C06CD4724B0E6CDACE599E5975"/>
          </w:pPr>
          <w:r w:rsidRPr="00C653F6">
            <w:rPr>
              <w:color w:val="999999" w:themeColor="text1" w:themeTint="66"/>
            </w:rPr>
            <w:t>Käsittelijän nimi</w:t>
          </w:r>
        </w:p>
      </w:docPartBody>
    </w:docPart>
    <w:docPart>
      <w:docPartPr>
        <w:name w:val="6B80518FE3ED474EBE5A374404BB02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C583EC-0035-46B2-BB0B-BCDDF60B527F}"/>
      </w:docPartPr>
      <w:docPartBody>
        <w:p w:rsidR="00653EA8" w:rsidRDefault="00653EA8" w:rsidP="00653EA8">
          <w:pPr>
            <w:pStyle w:val="6B80518FE3ED474EBE5A374404BB029C3"/>
          </w:pPr>
          <w:r w:rsidRPr="000C14FD">
            <w:rPr>
              <w:color w:val="999999" w:themeColor="text1" w:themeTint="66"/>
              <w:sz w:val="22"/>
            </w:rPr>
            <w:t>Palveluntarjoaja/järjestelmätoimittaja</w:t>
          </w:r>
          <w:r w:rsidRPr="000C14FD">
            <w:rPr>
              <w:color w:val="999999" w:themeColor="text1" w:themeTint="66"/>
              <w:sz w:val="22"/>
            </w:rPr>
            <w:t xml:space="preserve"> tai j</w:t>
          </w:r>
          <w:r w:rsidRPr="000C14FD">
            <w:rPr>
              <w:color w:val="999999" w:themeColor="text1" w:themeTint="66"/>
              <w:sz w:val="22"/>
            </w:rPr>
            <w:t>ärjestelmä, johon VTJ-tietoja päivitetään</w:t>
          </w:r>
          <w:r w:rsidRPr="000C14FD">
            <w:rPr>
              <w:color w:val="999999" w:themeColor="text1" w:themeTint="66"/>
              <w:sz w:val="22"/>
            </w:rPr>
            <w:t xml:space="preserve"> VTJ-muutosrajapinnasta</w:t>
          </w:r>
        </w:p>
      </w:docPartBody>
    </w:docPart>
    <w:docPart>
      <w:docPartPr>
        <w:name w:val="248C0D4374654094A73BD74E606870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07875A-D8D1-49B9-89B6-5E71B5FA427E}"/>
      </w:docPartPr>
      <w:docPartBody>
        <w:p w:rsidR="00653EA8" w:rsidRDefault="00653EA8" w:rsidP="00653EA8">
          <w:pPr>
            <w:pStyle w:val="248C0D4374654094A73BD74E606870A4"/>
          </w:pPr>
          <w:r w:rsidRPr="00C653F6">
            <w:rPr>
              <w:color w:val="999999" w:themeColor="text1" w:themeTint="66"/>
            </w:rPr>
            <w:t>Yhtey</w:t>
          </w:r>
          <w:r>
            <w:rPr>
              <w:color w:val="999999" w:themeColor="text1" w:themeTint="66"/>
            </w:rPr>
            <w:t>s</w:t>
          </w:r>
          <w:r w:rsidRPr="00C653F6">
            <w:rPr>
              <w:color w:val="999999" w:themeColor="text1" w:themeTint="66"/>
            </w:rPr>
            <w:t>henkilön nimi</w:t>
          </w:r>
          <w:r>
            <w:rPr>
              <w:color w:val="999999" w:themeColor="text1" w:themeTint="66"/>
            </w:rPr>
            <w:t xml:space="preserve"> ja sähköpostiosoite</w:t>
          </w:r>
        </w:p>
      </w:docPartBody>
    </w:docPart>
    <w:docPart>
      <w:docPartPr>
        <w:name w:val="4DD41E59A3AF4B148FC0AC5790E8CD0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1179F4-3B2D-441B-8CB6-84DE2CC06EF7}"/>
      </w:docPartPr>
      <w:docPartBody>
        <w:p w:rsidR="00653EA8" w:rsidRDefault="00653EA8" w:rsidP="00653EA8">
          <w:pPr>
            <w:pStyle w:val="4DD41E59A3AF4B148FC0AC5790E8CD0B"/>
          </w:pPr>
          <w:r w:rsidRPr="00C653F6">
            <w:rPr>
              <w:color w:val="999999" w:themeColor="text1" w:themeTint="66"/>
            </w:rPr>
            <w:t>Päivämäärä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22"/>
    <w:rsid w:val="000F5D04"/>
    <w:rsid w:val="002747D9"/>
    <w:rsid w:val="002D3AFF"/>
    <w:rsid w:val="002F3ACF"/>
    <w:rsid w:val="00427767"/>
    <w:rsid w:val="00445CBA"/>
    <w:rsid w:val="005E0757"/>
    <w:rsid w:val="00653EA8"/>
    <w:rsid w:val="00727861"/>
    <w:rsid w:val="00744BFB"/>
    <w:rsid w:val="008B3DEC"/>
    <w:rsid w:val="009420D0"/>
    <w:rsid w:val="009E6F36"/>
    <w:rsid w:val="00A116D6"/>
    <w:rsid w:val="00AA2639"/>
    <w:rsid w:val="00AA5BF5"/>
    <w:rsid w:val="00BA00F0"/>
    <w:rsid w:val="00BE0B9E"/>
    <w:rsid w:val="00CC3778"/>
    <w:rsid w:val="00D259A3"/>
    <w:rsid w:val="00DF5C22"/>
    <w:rsid w:val="00E300CA"/>
    <w:rsid w:val="00E60FC1"/>
    <w:rsid w:val="00E6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653EA8"/>
    <w:rPr>
      <w:color w:val="auto"/>
    </w:rPr>
  </w:style>
  <w:style w:type="paragraph" w:customStyle="1" w:styleId="1B66BF23F7EE449F83D35BB6B061F63C">
    <w:name w:val="1B66BF23F7EE449F83D35BB6B061F63C"/>
  </w:style>
  <w:style w:type="paragraph" w:customStyle="1" w:styleId="BB6DA803CCC04F6AA419EBC87D3D8C16">
    <w:name w:val="BB6DA803CCC04F6AA419EBC87D3D8C16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C3DE993FCF9143FF8874F456839DAB75">
    <w:name w:val="C3DE993FCF9143FF8874F456839DAB75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02563ED08885405B904A6FE18A4DB37D">
    <w:name w:val="02563ED08885405B904A6FE18A4DB37D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B6C3539F84244B8E80B523D21139363C">
    <w:name w:val="B6C3539F84244B8E80B523D21139363C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A42236185DF24C2FBFD56B4238E36648">
    <w:name w:val="A42236185DF24C2FBFD56B4238E36648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03A540FF5C7548F094F8D8972B1A6F30">
    <w:name w:val="03A540FF5C7548F094F8D8972B1A6F30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CDEA18DF950F4CA68C1B0B3B9086D3E6">
    <w:name w:val="CDEA18DF950F4CA68C1B0B3B9086D3E6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6F12D55362714571AE65D7AA80D0AE4D">
    <w:name w:val="6F12D55362714571AE65D7AA80D0AE4D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DD591CD8DE8A42EFABA8A2AAF6C09A4C">
    <w:name w:val="DD591CD8DE8A42EFABA8A2AAF6C09A4C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7A27B88C06CD4724B0E6CDACE599E597">
    <w:name w:val="7A27B88C06CD4724B0E6CDACE599E597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BB6DA803CCC04F6AA419EBC87D3D8C161">
    <w:name w:val="BB6DA803CCC04F6AA419EBC87D3D8C161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C3DE993FCF9143FF8874F456839DAB751">
    <w:name w:val="C3DE993FCF9143FF8874F456839DAB751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02563ED08885405B904A6FE18A4DB37D1">
    <w:name w:val="02563ED08885405B904A6FE18A4DB37D1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B6C3539F84244B8E80B523D21139363C1">
    <w:name w:val="B6C3539F84244B8E80B523D21139363C1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A42236185DF24C2FBFD56B4238E366481">
    <w:name w:val="A42236185DF24C2FBFD56B4238E366481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03A540FF5C7548F094F8D8972B1A6F301">
    <w:name w:val="03A540FF5C7548F094F8D8972B1A6F301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6F12D55362714571AE65D7AA80D0AE4D1">
    <w:name w:val="6F12D55362714571AE65D7AA80D0AE4D1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DD591CD8DE8A42EFABA8A2AAF6C09A4C1">
    <w:name w:val="DD591CD8DE8A42EFABA8A2AAF6C09A4C1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7A27B88C06CD4724B0E6CDACE599E5971">
    <w:name w:val="7A27B88C06CD4724B0E6CDACE599E5971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AE2748783A9B41D59E68AC1CED487042">
    <w:name w:val="AE2748783A9B41D59E68AC1CED487042"/>
    <w:rsid w:val="00653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88B852381247CAA1F7B652A19002B1">
    <w:name w:val="7788B852381247CAA1F7B652A19002B1"/>
    <w:rsid w:val="00653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80518FE3ED474EBE5A374404BB029C">
    <w:name w:val="6B80518FE3ED474EBE5A374404BB029C"/>
    <w:rsid w:val="00653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6DA803CCC04F6AA419EBC87D3D8C162">
    <w:name w:val="BB6DA803CCC04F6AA419EBC87D3D8C162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C3DE993FCF9143FF8874F456839DAB752">
    <w:name w:val="C3DE993FCF9143FF8874F456839DAB752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02563ED08885405B904A6FE18A4DB37D2">
    <w:name w:val="02563ED08885405B904A6FE18A4DB37D2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B6C3539F84244B8E80B523D21139363C2">
    <w:name w:val="B6C3539F84244B8E80B523D21139363C2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A42236185DF24C2FBFD56B4238E366482">
    <w:name w:val="A42236185DF24C2FBFD56B4238E366482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6B80518FE3ED474EBE5A374404BB029C1">
    <w:name w:val="6B80518FE3ED474EBE5A374404BB029C1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03A540FF5C7548F094F8D8972B1A6F302">
    <w:name w:val="03A540FF5C7548F094F8D8972B1A6F302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6F12D55362714571AE65D7AA80D0AE4D2">
    <w:name w:val="6F12D55362714571AE65D7AA80D0AE4D2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DD591CD8DE8A42EFABA8A2AAF6C09A4C2">
    <w:name w:val="DD591CD8DE8A42EFABA8A2AAF6C09A4C2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7A27B88C06CD4724B0E6CDACE599E5972">
    <w:name w:val="7A27B88C06CD4724B0E6CDACE599E5972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BB6DA803CCC04F6AA419EBC87D3D8C163">
    <w:name w:val="BB6DA803CCC04F6AA419EBC87D3D8C163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C3DE993FCF9143FF8874F456839DAB753">
    <w:name w:val="C3DE993FCF9143FF8874F456839DAB753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02563ED08885405B904A6FE18A4DB37D3">
    <w:name w:val="02563ED08885405B904A6FE18A4DB37D3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B6C3539F84244B8E80B523D21139363C3">
    <w:name w:val="B6C3539F84244B8E80B523D21139363C3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A42236185DF24C2FBFD56B4238E366483">
    <w:name w:val="A42236185DF24C2FBFD56B4238E366483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6B80518FE3ED474EBE5A374404BB029C2">
    <w:name w:val="6B80518FE3ED474EBE5A374404BB029C2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03A540FF5C7548F094F8D8972B1A6F303">
    <w:name w:val="03A540FF5C7548F094F8D8972B1A6F303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6F12D55362714571AE65D7AA80D0AE4D3">
    <w:name w:val="6F12D55362714571AE65D7AA80D0AE4D3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DD591CD8DE8A42EFABA8A2AAF6C09A4C3">
    <w:name w:val="DD591CD8DE8A42EFABA8A2AAF6C09A4C3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7A27B88C06CD4724B0E6CDACE599E5973">
    <w:name w:val="7A27B88C06CD4724B0E6CDACE599E5973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BB6DA803CCC04F6AA419EBC87D3D8C165">
    <w:name w:val="BB6DA803CCC04F6AA419EBC87D3D8C165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C3DE993FCF9143FF8874F456839DAB755">
    <w:name w:val="C3DE993FCF9143FF8874F456839DAB755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02563ED08885405B904A6FE18A4DB37D5">
    <w:name w:val="02563ED08885405B904A6FE18A4DB37D5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B6C3539F84244B8E80B523D21139363C5">
    <w:name w:val="B6C3539F84244B8E80B523D21139363C5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A42236185DF24C2FBFD56B4238E366485">
    <w:name w:val="A42236185DF24C2FBFD56B4238E366485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6B80518FE3ED474EBE5A374404BB029C3">
    <w:name w:val="6B80518FE3ED474EBE5A374404BB029C3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03A540FF5C7548F094F8D8972B1A6F305">
    <w:name w:val="03A540FF5C7548F094F8D8972B1A6F305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6F12D55362714571AE65D7AA80D0AE4D5">
    <w:name w:val="6F12D55362714571AE65D7AA80D0AE4D5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BB6DA803CCC04F6AA419EBC87D3D8C164">
    <w:name w:val="BB6DA803CCC04F6AA419EBC87D3D8C164"/>
    <w:rsid w:val="00AA2639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C3DE993FCF9143FF8874F456839DAB754">
    <w:name w:val="C3DE993FCF9143FF8874F456839DAB754"/>
    <w:rsid w:val="00AA2639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02563ED08885405B904A6FE18A4DB37D4">
    <w:name w:val="02563ED08885405B904A6FE18A4DB37D4"/>
    <w:rsid w:val="00AA2639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B6C3539F84244B8E80B523D21139363C4">
    <w:name w:val="B6C3539F84244B8E80B523D21139363C4"/>
    <w:rsid w:val="00AA2639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A42236185DF24C2FBFD56B4238E366484">
    <w:name w:val="A42236185DF24C2FBFD56B4238E366484"/>
    <w:rsid w:val="00AA2639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03A540FF5C7548F094F8D8972B1A6F304">
    <w:name w:val="03A540FF5C7548F094F8D8972B1A6F304"/>
    <w:rsid w:val="00AA2639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CDEA18DF950F4CA68C1B0B3B9086D3E64">
    <w:name w:val="CDEA18DF950F4CA68C1B0B3B9086D3E64"/>
    <w:rsid w:val="00AA2639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6F12D55362714571AE65D7AA80D0AE4D4">
    <w:name w:val="6F12D55362714571AE65D7AA80D0AE4D4"/>
    <w:rsid w:val="00AA2639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DD591CD8DE8A42EFABA8A2AAF6C09A4C4">
    <w:name w:val="DD591CD8DE8A42EFABA8A2AAF6C09A4C4"/>
    <w:rsid w:val="00AA2639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7A27B88C06CD4724B0E6CDACE599E5974">
    <w:name w:val="7A27B88C06CD4724B0E6CDACE599E5974"/>
    <w:rsid w:val="00AA2639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DD591CD8DE8A42EFABA8A2AAF6C09A4C5">
    <w:name w:val="DD591CD8DE8A42EFABA8A2AAF6C09A4C5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7A27B88C06CD4724B0E6CDACE599E5975">
    <w:name w:val="7A27B88C06CD4724B0E6CDACE599E5975"/>
    <w:rsid w:val="00653EA8"/>
    <w:pPr>
      <w:spacing w:after="0" w:line="240" w:lineRule="auto"/>
    </w:pPr>
    <w:rPr>
      <w:rFonts w:eastAsiaTheme="minorHAnsi" w:cstheme="minorHAnsi"/>
      <w:sz w:val="24"/>
      <w:lang w:eastAsia="en-US"/>
    </w:rPr>
  </w:style>
  <w:style w:type="paragraph" w:customStyle="1" w:styleId="3DA6C03E899D4851802FFCEA1D195D5B">
    <w:name w:val="3DA6C03E899D4851802FFCEA1D195D5B"/>
    <w:rsid w:val="00653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712F4FE6A3419EA2C262680EA5AAB6">
    <w:name w:val="E4712F4FE6A3419EA2C262680EA5AAB6"/>
    <w:rsid w:val="00653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8C0D4374654094A73BD74E606870A4">
    <w:name w:val="248C0D4374654094A73BD74E606870A4"/>
    <w:rsid w:val="00653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D41E59A3AF4B148FC0AC5790E8CD0B">
    <w:name w:val="4DD41E59A3AF4B148FC0AC5790E8CD0B"/>
    <w:rsid w:val="00653EA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VRK FI">
  <a:themeElements>
    <a:clrScheme name="Sininen pohja">
      <a:dk1>
        <a:srgbClr val="393F40"/>
      </a:dk1>
      <a:lt1>
        <a:srgbClr val="FFFFFF"/>
      </a:lt1>
      <a:dk2>
        <a:srgbClr val="214992"/>
      </a:dk2>
      <a:lt2>
        <a:srgbClr val="009FDA"/>
      </a:lt2>
      <a:accent1>
        <a:srgbClr val="009FDA"/>
      </a:accent1>
      <a:accent2>
        <a:srgbClr val="F0AB00"/>
      </a:accent2>
      <a:accent3>
        <a:srgbClr val="499914"/>
      </a:accent3>
      <a:accent4>
        <a:srgbClr val="E84D25"/>
      </a:accent4>
      <a:accent5>
        <a:srgbClr val="4E9EB8"/>
      </a:accent5>
      <a:accent6>
        <a:srgbClr val="E0249A"/>
      </a:accent6>
      <a:hlink>
        <a:srgbClr val="E0249A"/>
      </a:hlink>
      <a:folHlink>
        <a:srgbClr val="BA003E"/>
      </a:folHlink>
    </a:clrScheme>
    <a:fontScheme name="Pixel">
      <a:majorFont>
        <a:latin typeface="Corbel"/>
        <a:ea typeface=""/>
        <a:cs typeface=""/>
        <a:font script="Jpan" typeface="メイリオ"/>
      </a:majorFont>
      <a:minorFont>
        <a:latin typeface="Corbel"/>
        <a:ea typeface=""/>
        <a:cs typeface=""/>
        <a:font script="Jpan" typeface="メイリオ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VRK FI" id="{BCDB7A15-968F-4408-BB82-32689B96B828}" vid="{8E262BC8-D548-4159-8D34-050F1AD7368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2017-04-07T00:00:00</PublishDate>
  <Abstract/>
  <CompanyAddress>ICT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906B9D-E804-49F7-99C4-8967FF588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DC5D70-CFBE-4C43-9775-8E50E4ADB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CE9A6D-96C4-4BBB-A59F-4553EC5CEA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20D532-BAA8-4288-A740-226A90854E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a215772-83bf-4788-8065-52456fa26027}" enabled="0" method="" siteId="{aa215772-83bf-4788-8065-52456fa260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Kansilehti, asiakirja.dotx</Template>
  <TotalTime>87</TotalTime>
  <Pages>2</Pages>
  <Words>248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alijärjestelmän käyttölupa vtj – palveluun suomi.fi – palveluväylässä</vt:lpstr>
      <vt:lpstr/>
    </vt:vector>
  </TitlesOfParts>
  <Company>Väestörekisterikeskus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alijärjestelmän käyttölupa vtj – palveluun suomi.fi – palveluväylässä</dc:title>
  <dc:subject>Hakemus</dc:subject>
  <dc:creator>mk</dc:creator>
  <cp:keywords/>
  <dc:description/>
  <cp:lastModifiedBy>Oja Hanna (DVV)</cp:lastModifiedBy>
  <cp:revision>31</cp:revision>
  <cp:lastPrinted>2016-09-30T12:54:00Z</cp:lastPrinted>
  <dcterms:created xsi:type="dcterms:W3CDTF">2025-02-25T13:38:00Z</dcterms:created>
  <dcterms:modified xsi:type="dcterms:W3CDTF">2025-03-21T10:43:00Z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